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5A" w:rsidRDefault="00046D5A" w:rsidP="003A799F">
      <w:pPr>
        <w:pStyle w:val="Heading1"/>
        <w:tabs>
          <w:tab w:val="left" w:pos="0"/>
        </w:tabs>
      </w:pPr>
      <w:r>
        <w:t>Curriculum Vitae for Sigurd Skogestad</w:t>
      </w:r>
    </w:p>
    <w:p w:rsidR="00046D5A" w:rsidRPr="0091260C" w:rsidRDefault="00046D5A" w:rsidP="0091260C">
      <w:pPr>
        <w:pStyle w:val="BodyText"/>
      </w:pPr>
      <w:r>
        <w:t>Updated May 2011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96"/>
        <w:gridCol w:w="7979"/>
      </w:tblGrid>
      <w:tr w:rsidR="00046D5A" w:rsidTr="00303822">
        <w:trPr>
          <w:trHeight w:val="241"/>
        </w:trPr>
        <w:tc>
          <w:tcPr>
            <w:tcW w:w="1996" w:type="dxa"/>
            <w:vMerge w:val="restart"/>
          </w:tcPr>
          <w:p w:rsidR="00046D5A" w:rsidRDefault="00046D5A" w:rsidP="00303822">
            <w:pPr>
              <w:pStyle w:val="TableContents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Name</w:t>
            </w:r>
          </w:p>
        </w:tc>
        <w:tc>
          <w:tcPr>
            <w:tcW w:w="7979" w:type="dxa"/>
            <w:vMerge w:val="restart"/>
          </w:tcPr>
          <w:p w:rsidR="00046D5A" w:rsidRDefault="00046D5A" w:rsidP="00DE0C73">
            <w:pPr>
              <w:pStyle w:val="TableContents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Sigurd Skogestad, PhD (1987)</w:t>
            </w:r>
          </w:p>
        </w:tc>
      </w:tr>
      <w:tr w:rsidR="00046D5A" w:rsidTr="00303822">
        <w:trPr>
          <w:trHeight w:val="241"/>
        </w:trPr>
        <w:tc>
          <w:tcPr>
            <w:tcW w:w="1996" w:type="dxa"/>
            <w:vMerge w:val="restart"/>
          </w:tcPr>
          <w:p w:rsidR="00046D5A" w:rsidRDefault="00046D5A" w:rsidP="00303822">
            <w:pPr>
              <w:pStyle w:val="TableContents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Employment</w:t>
            </w:r>
          </w:p>
        </w:tc>
        <w:tc>
          <w:tcPr>
            <w:tcW w:w="7979" w:type="dxa"/>
            <w:vMerge w:val="restart"/>
          </w:tcPr>
          <w:p w:rsidR="00046D5A" w:rsidRDefault="00046D5A" w:rsidP="00303822">
            <w:pPr>
              <w:pStyle w:val="TableContents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Professor, Norwegian </w:t>
            </w:r>
            <w:smartTag w:uri="urn:schemas-microsoft-com:office:smarttags" w:element="PlaceType">
              <w:r>
                <w:rPr>
                  <w:sz w:val="21"/>
                  <w:szCs w:val="21"/>
                </w:rPr>
                <w:t>University</w:t>
              </w:r>
            </w:smartTag>
            <w:r>
              <w:rPr>
                <w:sz w:val="21"/>
                <w:szCs w:val="21"/>
              </w:rPr>
              <w:t xml:space="preserve"> of </w:t>
            </w:r>
            <w:smartTag w:uri="urn:schemas-microsoft-com:office:smarttags" w:element="PlaceName">
              <w:r>
                <w:rPr>
                  <w:sz w:val="21"/>
                  <w:szCs w:val="21"/>
                </w:rPr>
                <w:t>Science</w:t>
              </w:r>
            </w:smartTag>
            <w:r>
              <w:rPr>
                <w:sz w:val="21"/>
                <w:szCs w:val="21"/>
              </w:rPr>
              <w:t xml:space="preserve"> and Technology (NTNU);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1"/>
                    <w:szCs w:val="21"/>
                  </w:rPr>
                  <w:t>Trondheim</w:t>
                </w:r>
              </w:smartTag>
            </w:smartTag>
          </w:p>
        </w:tc>
      </w:tr>
      <w:tr w:rsidR="00046D5A" w:rsidTr="00303822">
        <w:trPr>
          <w:trHeight w:val="241"/>
        </w:trPr>
        <w:tc>
          <w:tcPr>
            <w:tcW w:w="1996" w:type="dxa"/>
            <w:vMerge w:val="restart"/>
          </w:tcPr>
          <w:p w:rsidR="00046D5A" w:rsidRDefault="00046D5A" w:rsidP="00303822">
            <w:pPr>
              <w:pStyle w:val="TableContents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Contact</w:t>
            </w:r>
          </w:p>
        </w:tc>
        <w:tc>
          <w:tcPr>
            <w:tcW w:w="7979" w:type="dxa"/>
            <w:vMerge w:val="restart"/>
          </w:tcPr>
          <w:p w:rsidR="00046D5A" w:rsidRDefault="00046D5A" w:rsidP="003A799F">
            <w:pPr>
              <w:pStyle w:val="TableContents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Email: skoge@ntnu.no, Tel.: +47 7359 4154</w:t>
            </w:r>
          </w:p>
        </w:tc>
      </w:tr>
      <w:tr w:rsidR="00046D5A" w:rsidTr="00303822">
        <w:trPr>
          <w:trHeight w:val="241"/>
        </w:trPr>
        <w:tc>
          <w:tcPr>
            <w:tcW w:w="1996" w:type="dxa"/>
            <w:vMerge w:val="restart"/>
          </w:tcPr>
          <w:p w:rsidR="00046D5A" w:rsidRDefault="00046D5A" w:rsidP="00303822">
            <w:pPr>
              <w:pStyle w:val="TableContents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Date of birth</w:t>
            </w:r>
          </w:p>
        </w:tc>
        <w:tc>
          <w:tcPr>
            <w:tcW w:w="7979" w:type="dxa"/>
            <w:vMerge w:val="restart"/>
          </w:tcPr>
          <w:p w:rsidR="00046D5A" w:rsidRDefault="00046D5A" w:rsidP="00303822">
            <w:pPr>
              <w:pStyle w:val="TableContents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 Aug. 1955</w:t>
            </w:r>
          </w:p>
        </w:tc>
      </w:tr>
    </w:tbl>
    <w:p w:rsidR="00046D5A" w:rsidRDefault="00046D5A" w:rsidP="003A799F">
      <w:pPr>
        <w:pStyle w:val="BodyText"/>
        <w:spacing w:before="156" w:after="94"/>
        <w:rPr>
          <w:b/>
          <w:bCs/>
        </w:rPr>
      </w:pPr>
      <w:r>
        <w:rPr>
          <w:b/>
          <w:bCs/>
        </w:rPr>
        <w:t>Career Overview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72"/>
        <w:gridCol w:w="7958"/>
      </w:tblGrid>
      <w:tr w:rsidR="00046D5A" w:rsidRPr="00F25898" w:rsidTr="00303822">
        <w:trPr>
          <w:trHeight w:val="238"/>
        </w:trPr>
        <w:tc>
          <w:tcPr>
            <w:tcW w:w="1972" w:type="dxa"/>
          </w:tcPr>
          <w:p w:rsidR="00046D5A" w:rsidRDefault="00046D5A" w:rsidP="00F25898">
            <w:pPr>
              <w:pStyle w:val="TableContents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1980-83</w:t>
            </w:r>
          </w:p>
          <w:p w:rsidR="00046D5A" w:rsidRDefault="00046D5A" w:rsidP="00F25898">
            <w:pPr>
              <w:pStyle w:val="TableContents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1983-86</w:t>
            </w:r>
          </w:p>
          <w:p w:rsidR="00046D5A" w:rsidRDefault="00046D5A" w:rsidP="00F25898">
            <w:pPr>
              <w:pStyle w:val="TableContents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1987- today</w:t>
            </w:r>
          </w:p>
          <w:p w:rsidR="00046D5A" w:rsidRDefault="00046D5A" w:rsidP="00F25898">
            <w:pPr>
              <w:pStyle w:val="TableContents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1994-95</w:t>
            </w:r>
          </w:p>
          <w:p w:rsidR="00046D5A" w:rsidRDefault="00046D5A" w:rsidP="00F25898">
            <w:pPr>
              <w:pStyle w:val="TableContents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2003-04</w:t>
            </w:r>
          </w:p>
        </w:tc>
        <w:tc>
          <w:tcPr>
            <w:tcW w:w="7958" w:type="dxa"/>
          </w:tcPr>
          <w:p w:rsidR="00046D5A" w:rsidRPr="00C144A5" w:rsidRDefault="00046D5A" w:rsidP="00DE0C73">
            <w:pPr>
              <w:pStyle w:val="TableContents"/>
              <w:snapToGrid w:val="0"/>
              <w:jc w:val="both"/>
              <w:rPr>
                <w:sz w:val="21"/>
                <w:szCs w:val="21"/>
                <w:lang w:val="en-GB"/>
              </w:rPr>
            </w:pPr>
            <w:smartTag w:uri="urn:schemas-microsoft-com:office:smarttags" w:element="PlaceName">
              <w:r w:rsidRPr="00C144A5">
                <w:rPr>
                  <w:sz w:val="21"/>
                  <w:szCs w:val="21"/>
                  <w:lang w:val="en-GB"/>
                </w:rPr>
                <w:t>Norsk</w:t>
              </w:r>
            </w:smartTag>
            <w:r w:rsidRPr="00C144A5">
              <w:rPr>
                <w:sz w:val="21"/>
                <w:szCs w:val="21"/>
                <w:lang w:val="en-GB"/>
              </w:rPr>
              <w:t xml:space="preserve"> </w:t>
            </w:r>
            <w:smartTag w:uri="urn:schemas-microsoft-com:office:smarttags" w:element="PlaceName">
              <w:r w:rsidRPr="00C144A5">
                <w:rPr>
                  <w:sz w:val="21"/>
                  <w:szCs w:val="21"/>
                  <w:lang w:val="en-GB"/>
                </w:rPr>
                <w:t>Hydro</w:t>
              </w:r>
            </w:smartTag>
            <w:r w:rsidRPr="00C144A5">
              <w:rPr>
                <w:sz w:val="21"/>
                <w:szCs w:val="21"/>
                <w:lang w:val="en-GB"/>
              </w:rPr>
              <w:t xml:space="preserve"> </w:t>
            </w:r>
            <w:smartTag w:uri="urn:schemas-microsoft-com:office:smarttags" w:element="PlaceName">
              <w:r w:rsidRPr="00C144A5">
                <w:rPr>
                  <w:sz w:val="21"/>
                  <w:szCs w:val="21"/>
                  <w:lang w:val="en-GB"/>
                </w:rPr>
                <w:t>Research</w:t>
              </w:r>
            </w:smartTag>
            <w:r w:rsidRPr="00C144A5">
              <w:rPr>
                <w:sz w:val="21"/>
                <w:szCs w:val="21"/>
                <w:lang w:val="en-GB"/>
              </w:rPr>
              <w:t xml:space="preserve"> </w:t>
            </w:r>
            <w:smartTag w:uri="urn:schemas-microsoft-com:office:smarttags" w:element="PlaceType">
              <w:r w:rsidRPr="00C144A5">
                <w:rPr>
                  <w:sz w:val="21"/>
                  <w:szCs w:val="21"/>
                  <w:lang w:val="en-GB"/>
                </w:rPr>
                <w:t>Center</w:t>
              </w:r>
            </w:smartTag>
            <w:r w:rsidRPr="00C144A5">
              <w:rPr>
                <w:sz w:val="21"/>
                <w:szCs w:val="21"/>
                <w:lang w:val="en-GB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C144A5">
                  <w:rPr>
                    <w:sz w:val="21"/>
                    <w:szCs w:val="21"/>
                    <w:lang w:val="en-GB"/>
                  </w:rPr>
                  <w:t>Posrgrunn</w:t>
                </w:r>
              </w:smartTag>
              <w:r w:rsidRPr="00C144A5">
                <w:rPr>
                  <w:sz w:val="21"/>
                  <w:szCs w:val="21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C144A5">
                  <w:rPr>
                    <w:sz w:val="21"/>
                    <w:szCs w:val="21"/>
                    <w:lang w:val="en-GB"/>
                  </w:rPr>
                  <w:t>Norway</w:t>
                </w:r>
              </w:smartTag>
            </w:smartTag>
          </w:p>
          <w:p w:rsidR="00046D5A" w:rsidRDefault="00046D5A" w:rsidP="00DE0C73">
            <w:pPr>
              <w:pStyle w:val="TableContents"/>
              <w:snapToGrid w:val="0"/>
              <w:jc w:val="both"/>
              <w:rPr>
                <w:sz w:val="21"/>
                <w:szCs w:val="21"/>
                <w:lang w:val="en-GB"/>
              </w:rPr>
            </w:pPr>
            <w:r w:rsidRPr="00F25898">
              <w:rPr>
                <w:sz w:val="21"/>
                <w:szCs w:val="21"/>
                <w:lang w:val="en-GB"/>
              </w:rPr>
              <w:t>PhD student</w:t>
            </w:r>
            <w:r>
              <w:rPr>
                <w:sz w:val="21"/>
                <w:szCs w:val="21"/>
                <w:lang w:val="en-GB"/>
              </w:rPr>
              <w:t>,</w:t>
            </w:r>
            <w:r w:rsidRPr="00F25898">
              <w:rPr>
                <w:sz w:val="21"/>
                <w:szCs w:val="21"/>
                <w:lang w:val="en-GB"/>
              </w:rPr>
              <w:t xml:space="preserve"> Califormia Insititute of Technology</w:t>
            </w:r>
          </w:p>
          <w:p w:rsidR="00046D5A" w:rsidRDefault="00046D5A" w:rsidP="00DE0C73">
            <w:pPr>
              <w:pStyle w:val="TableContents"/>
              <w:snapToGrid w:val="0"/>
              <w:jc w:val="both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Professor, NTNU</w:t>
            </w:r>
          </w:p>
          <w:p w:rsidR="00046D5A" w:rsidRDefault="00046D5A" w:rsidP="00DE0C73">
            <w:pPr>
              <w:pStyle w:val="TableContents"/>
              <w:snapToGrid w:val="0"/>
              <w:jc w:val="both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 xml:space="preserve">Visiting Professor, </w:t>
            </w:r>
            <w:smartTag w:uri="urn:schemas-microsoft-com:office:smarttags" w:element="PlaceType">
              <w:r>
                <w:rPr>
                  <w:sz w:val="21"/>
                  <w:szCs w:val="21"/>
                  <w:lang w:val="en-GB"/>
                </w:rPr>
                <w:t>University</w:t>
              </w:r>
            </w:smartTag>
            <w:r>
              <w:rPr>
                <w:sz w:val="21"/>
                <w:szCs w:val="21"/>
                <w:lang w:val="en-GB"/>
              </w:rPr>
              <w:t xml:space="preserve"> of </w:t>
            </w:r>
            <w:smartTag w:uri="urn:schemas-microsoft-com:office:smarttags" w:element="PlaceName">
              <w:r>
                <w:rPr>
                  <w:sz w:val="21"/>
                  <w:szCs w:val="21"/>
                  <w:lang w:val="en-GB"/>
                </w:rPr>
                <w:t>California</w:t>
              </w:r>
            </w:smartTag>
            <w:r>
              <w:rPr>
                <w:sz w:val="21"/>
                <w:szCs w:val="21"/>
                <w:lang w:val="en-GB"/>
              </w:rPr>
              <w:t xml:space="preserve"> at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1"/>
                    <w:szCs w:val="21"/>
                    <w:lang w:val="en-GB"/>
                  </w:rPr>
                  <w:t>Berkeley</w:t>
                </w:r>
              </w:smartTag>
            </w:smartTag>
          </w:p>
          <w:p w:rsidR="00046D5A" w:rsidRPr="00F25898" w:rsidRDefault="00046D5A" w:rsidP="00DE0C73">
            <w:pPr>
              <w:pStyle w:val="TableContents"/>
              <w:snapToGrid w:val="0"/>
              <w:jc w:val="both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 xml:space="preserve">Visiting Professor, </w:t>
            </w:r>
            <w:smartTag w:uri="urn:schemas-microsoft-com:office:smarttags" w:element="PlaceType">
              <w:r>
                <w:rPr>
                  <w:sz w:val="21"/>
                  <w:szCs w:val="21"/>
                  <w:lang w:val="en-GB"/>
                </w:rPr>
                <w:t>University</w:t>
              </w:r>
            </w:smartTag>
            <w:r>
              <w:rPr>
                <w:sz w:val="21"/>
                <w:szCs w:val="21"/>
                <w:lang w:val="en-GB"/>
              </w:rPr>
              <w:t xml:space="preserve"> of </w:t>
            </w:r>
            <w:smartTag w:uri="urn:schemas-microsoft-com:office:smarttags" w:element="PlaceName">
              <w:r>
                <w:rPr>
                  <w:sz w:val="21"/>
                  <w:szCs w:val="21"/>
                  <w:lang w:val="en-GB"/>
                </w:rPr>
                <w:t>California</w:t>
              </w:r>
            </w:smartTag>
            <w:r>
              <w:rPr>
                <w:sz w:val="21"/>
                <w:szCs w:val="21"/>
                <w:lang w:val="en-GB"/>
              </w:rPr>
              <w:t xml:space="preserve"> at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1"/>
                    <w:szCs w:val="21"/>
                    <w:lang w:val="en-GB"/>
                  </w:rPr>
                  <w:t>Santa Barbara</w:t>
                </w:r>
              </w:smartTag>
            </w:smartTag>
          </w:p>
        </w:tc>
      </w:tr>
    </w:tbl>
    <w:p w:rsidR="00046D5A" w:rsidRPr="00A87792" w:rsidRDefault="00046D5A" w:rsidP="003A799F">
      <w:pPr>
        <w:pStyle w:val="BodyText"/>
        <w:spacing w:before="156" w:after="94"/>
        <w:rPr>
          <w:b/>
          <w:bCs/>
        </w:rPr>
      </w:pPr>
      <w:r w:rsidRPr="00A87792">
        <w:rPr>
          <w:b/>
        </w:rPr>
        <w:t>Main Resea</w:t>
      </w:r>
      <w:r>
        <w:rPr>
          <w:b/>
        </w:rPr>
        <w:t>r</w:t>
      </w:r>
      <w:r w:rsidRPr="00A87792">
        <w:rPr>
          <w:b/>
        </w:rPr>
        <w:t>ch Areas</w:t>
      </w:r>
      <w:r w:rsidRPr="00A87792">
        <w:rPr>
          <w:b/>
          <w:bCs/>
        </w:rPr>
        <w:t xml:space="preserve"> </w:t>
      </w:r>
    </w:p>
    <w:p w:rsidR="00046D5A" w:rsidRPr="00F25898" w:rsidRDefault="00046D5A" w:rsidP="003A799F">
      <w:pPr>
        <w:pStyle w:val="BodyText"/>
        <w:spacing w:before="156" w:after="94"/>
        <w:rPr>
          <w:bCs/>
          <w:sz w:val="20"/>
          <w:szCs w:val="20"/>
        </w:rPr>
      </w:pPr>
      <w:r w:rsidRPr="00F25898">
        <w:rPr>
          <w:bCs/>
          <w:sz w:val="20"/>
          <w:szCs w:val="20"/>
        </w:rPr>
        <w:t xml:space="preserve">Use of </w:t>
      </w:r>
      <w:r>
        <w:rPr>
          <w:bCs/>
          <w:sz w:val="20"/>
          <w:szCs w:val="20"/>
        </w:rPr>
        <w:t xml:space="preserve"> feedback control as a tool to </w:t>
      </w:r>
      <w:r w:rsidRPr="00F25898">
        <w:rPr>
          <w:bCs/>
          <w:sz w:val="20"/>
          <w:szCs w:val="20"/>
        </w:rPr>
        <w:t>(1) reduce uncertainty (including robust control), (2) change the system dynamics (including stabilization), and (3) generally make the system more well-behaved (including self-optimizing control).</w:t>
      </w:r>
    </w:p>
    <w:p w:rsidR="00046D5A" w:rsidRPr="00A87792" w:rsidRDefault="00046D5A" w:rsidP="003A799F">
      <w:pPr>
        <w:pStyle w:val="BodyText"/>
        <w:spacing w:before="156" w:after="94"/>
        <w:rPr>
          <w:b/>
          <w:bCs/>
        </w:rPr>
      </w:pPr>
      <w:r w:rsidRPr="00A87792">
        <w:rPr>
          <w:b/>
          <w:bCs/>
        </w:rPr>
        <w:t xml:space="preserve">Scientific Publications </w:t>
      </w:r>
    </w:p>
    <w:p w:rsidR="00046D5A" w:rsidRDefault="00046D5A" w:rsidP="003A799F">
      <w:pPr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>168</w:t>
      </w:r>
      <w:r w:rsidRPr="008158C8">
        <w:rPr>
          <w:sz w:val="21"/>
          <w:szCs w:val="21"/>
        </w:rPr>
        <w:t xml:space="preserve"> international journal papers/book chapters and </w:t>
      </w:r>
      <w:r>
        <w:rPr>
          <w:sz w:val="21"/>
          <w:szCs w:val="21"/>
        </w:rPr>
        <w:t>242</w:t>
      </w:r>
      <w:r w:rsidRPr="008158C8">
        <w:rPr>
          <w:sz w:val="21"/>
          <w:szCs w:val="21"/>
        </w:rPr>
        <w:t xml:space="preserve"> conference papers published at international conferences</w:t>
      </w:r>
      <w:r>
        <w:rPr>
          <w:sz w:val="21"/>
          <w:szCs w:val="21"/>
        </w:rPr>
        <w:t>. Two international published books (Wiley 1996, 20005 and CRC Press 2009)</w:t>
      </w:r>
      <w:r w:rsidRPr="008158C8">
        <w:rPr>
          <w:color w:val="000000"/>
          <w:sz w:val="21"/>
          <w:szCs w:val="21"/>
        </w:rPr>
        <w:t xml:space="preserve"> – a full list of publications can be found at </w:t>
      </w:r>
      <w:r>
        <w:rPr>
          <w:sz w:val="21"/>
          <w:szCs w:val="21"/>
        </w:rPr>
        <w:t>http://www.nt.ntnu.no/users/skoge</w:t>
      </w:r>
      <w:r w:rsidRPr="008158C8">
        <w:rPr>
          <w:color w:val="000000"/>
          <w:sz w:val="21"/>
          <w:szCs w:val="21"/>
        </w:rPr>
        <w:t xml:space="preserve"> </w:t>
      </w:r>
    </w:p>
    <w:p w:rsidR="00046D5A" w:rsidRDefault="00046D5A" w:rsidP="003A799F">
      <w:pPr>
        <w:jc w:val="both"/>
        <w:rPr>
          <w:color w:val="000000"/>
          <w:sz w:val="21"/>
          <w:szCs w:val="21"/>
        </w:rPr>
      </w:pPr>
    </w:p>
    <w:p w:rsidR="00046D5A" w:rsidRDefault="00046D5A" w:rsidP="003A799F">
      <w:p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H-index (ISI, Scopus): 30</w:t>
      </w:r>
    </w:p>
    <w:p w:rsidR="00046D5A" w:rsidRDefault="00046D5A" w:rsidP="003A799F">
      <w:p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H-index (Harzing’s Publish or Perish): 35</w:t>
      </w:r>
    </w:p>
    <w:p w:rsidR="00046D5A" w:rsidRDefault="00046D5A" w:rsidP="003A799F">
      <w:p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Total no. of citations (Harzing’s Publish or Perish): 8391</w:t>
      </w:r>
    </w:p>
    <w:p w:rsidR="00046D5A" w:rsidRPr="00D61648" w:rsidRDefault="00046D5A" w:rsidP="003A799F">
      <w:p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No. of citations to book by Skogestad and Postlethwaite, “Multivariable Feedback control”, Wiley (1996, 2005): 2833</w:t>
      </w:r>
    </w:p>
    <w:p w:rsidR="00046D5A" w:rsidRPr="0043521B" w:rsidRDefault="00046D5A" w:rsidP="003A799F">
      <w:pPr>
        <w:jc w:val="both"/>
        <w:rPr>
          <w:sz w:val="21"/>
          <w:szCs w:val="21"/>
        </w:rPr>
      </w:pPr>
    </w:p>
    <w:p w:rsidR="00046D5A" w:rsidRPr="0043521B" w:rsidRDefault="00046D5A" w:rsidP="003A799F">
      <w:pPr>
        <w:pStyle w:val="BodyText"/>
        <w:rPr>
          <w:b/>
          <w:color w:val="000000"/>
        </w:rPr>
      </w:pPr>
      <w:r>
        <w:rPr>
          <w:b/>
          <w:color w:val="000000"/>
        </w:rPr>
        <w:t>Project Experience</w:t>
      </w:r>
    </w:p>
    <w:p w:rsidR="00046D5A" w:rsidRDefault="00046D5A" w:rsidP="000C664B">
      <w:pPr>
        <w:pStyle w:val="ListParagraph"/>
        <w:widowControl/>
        <w:suppressAutoHyphens w:val="0"/>
        <w:ind w:left="360"/>
        <w:jc w:val="both"/>
        <w:rPr>
          <w:sz w:val="21"/>
          <w:szCs w:val="21"/>
        </w:rPr>
      </w:pPr>
      <w:r>
        <w:rPr>
          <w:sz w:val="21"/>
          <w:szCs w:val="21"/>
        </w:rPr>
        <w:t>European, Scandinavian and national research projects</w:t>
      </w:r>
    </w:p>
    <w:p w:rsidR="00046D5A" w:rsidRPr="00EB6FFD" w:rsidRDefault="00046D5A" w:rsidP="000C664B">
      <w:pPr>
        <w:pStyle w:val="ListParagraph"/>
        <w:widowControl/>
        <w:suppressAutoHyphens w:val="0"/>
        <w:ind w:left="360"/>
        <w:jc w:val="both"/>
        <w:rPr>
          <w:sz w:val="21"/>
          <w:szCs w:val="21"/>
        </w:rPr>
      </w:pPr>
      <w:r>
        <w:rPr>
          <w:sz w:val="21"/>
          <w:szCs w:val="21"/>
        </w:rPr>
        <w:t>Head of Department of Chemical Engineering 1999-2009</w:t>
      </w:r>
    </w:p>
    <w:p w:rsidR="00046D5A" w:rsidRDefault="00046D5A" w:rsidP="00D61648">
      <w:pPr>
        <w:pStyle w:val="BodyText"/>
        <w:spacing w:before="156" w:after="94"/>
        <w:rPr>
          <w:b/>
        </w:rPr>
      </w:pPr>
      <w:r>
        <w:rPr>
          <w:b/>
        </w:rPr>
        <w:t xml:space="preserve">Appointments /editor </w:t>
      </w:r>
    </w:p>
    <w:p w:rsidR="00046D5A" w:rsidRDefault="00046D5A" w:rsidP="00C144A5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</w:pPr>
      <w:r>
        <w:rPr>
          <w:rStyle w:val="Emphasis"/>
        </w:rPr>
        <w:t>Editor</w:t>
      </w:r>
      <w:r>
        <w:t xml:space="preserve"> of Automatica (1996-2002). </w:t>
      </w:r>
    </w:p>
    <w:p w:rsidR="00046D5A" w:rsidRDefault="00046D5A" w:rsidP="00C144A5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</w:pPr>
      <w:r>
        <w:t xml:space="preserve">Member Advisory Panel: </w:t>
      </w:r>
      <w:r>
        <w:rPr>
          <w:rStyle w:val="Emphasis"/>
        </w:rPr>
        <w:t xml:space="preserve">Chem. </w:t>
      </w:r>
      <w:smartTag w:uri="urn:schemas-microsoft-com:office:smarttags" w:element="place">
        <w:smartTag w:uri="urn:schemas-microsoft-com:office:smarttags" w:element="country-region">
          <w:r>
            <w:rPr>
              <w:rStyle w:val="Emphasis"/>
            </w:rPr>
            <w:t>Eng.</w:t>
          </w:r>
        </w:smartTag>
      </w:smartTag>
      <w:r>
        <w:rPr>
          <w:rStyle w:val="Emphasis"/>
        </w:rPr>
        <w:t xml:space="preserve"> Sci.</w:t>
      </w:r>
      <w:r>
        <w:t xml:space="preserve"> (from 2002). </w:t>
      </w:r>
    </w:p>
    <w:p w:rsidR="00046D5A" w:rsidRDefault="00046D5A" w:rsidP="00C144A5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</w:pPr>
      <w:r>
        <w:t xml:space="preserve">Member Editorial Board: </w:t>
      </w:r>
      <w:r>
        <w:rPr>
          <w:rStyle w:val="Emphasis"/>
        </w:rPr>
        <w:t>Comput. Chem. Engng.</w:t>
      </w:r>
      <w:r>
        <w:t xml:space="preserve"> (from 2002). </w:t>
      </w:r>
    </w:p>
    <w:p w:rsidR="00046D5A" w:rsidRDefault="00046D5A" w:rsidP="00C144A5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</w:pPr>
      <w:r>
        <w:t xml:space="preserve">Member Editorial Advisory Board: </w:t>
      </w:r>
      <w:smartTag w:uri="urn:schemas-microsoft-com:office:smarttags" w:element="State">
        <w:r>
          <w:rPr>
            <w:rStyle w:val="Emphasis"/>
          </w:rPr>
          <w:t>Ind.</w:t>
        </w:r>
      </w:smartTag>
      <w:r>
        <w:rPr>
          <w:rStyle w:val="Emphasis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Style w:val="Emphasis"/>
            </w:rPr>
            <w:t>Eng.</w:t>
          </w:r>
        </w:smartTag>
      </w:smartTag>
      <w:r>
        <w:rPr>
          <w:rStyle w:val="Emphasis"/>
        </w:rPr>
        <w:t xml:space="preserve"> Chem. Res.</w:t>
      </w:r>
      <w:r>
        <w:t xml:space="preserve"> (2005-2009). </w:t>
      </w:r>
    </w:p>
    <w:p w:rsidR="00046D5A" w:rsidRDefault="00046D5A" w:rsidP="00C144A5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</w:pPr>
      <w:r>
        <w:t xml:space="preserve">Associate Editor: </w:t>
      </w:r>
      <w:r>
        <w:rPr>
          <w:rStyle w:val="Emphasis"/>
        </w:rPr>
        <w:t>Journal of Control Science and Engineering</w:t>
      </w:r>
      <w:r>
        <w:t xml:space="preserve"> (new web journal; from 2006) </w:t>
      </w:r>
    </w:p>
    <w:p w:rsidR="00046D5A" w:rsidRDefault="00046D5A" w:rsidP="00C144A5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</w:pPr>
      <w:r>
        <w:t xml:space="preserve">Designated editor: </w:t>
      </w:r>
      <w:r>
        <w:rPr>
          <w:rStyle w:val="Emphasis"/>
        </w:rPr>
        <w:t>Control Engineering Practice</w:t>
      </w:r>
      <w:r>
        <w:t xml:space="preserve"> (from 2006), </w:t>
      </w:r>
    </w:p>
    <w:p w:rsidR="00046D5A" w:rsidRDefault="00046D5A" w:rsidP="00C144A5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</w:pPr>
      <w:r>
        <w:t xml:space="preserve">Member Editorial Board: </w:t>
      </w:r>
      <w:r>
        <w:rPr>
          <w:rStyle w:val="Emphasis"/>
        </w:rPr>
        <w:t xml:space="preserve">Chem. </w:t>
      </w:r>
      <w:smartTag w:uri="urn:schemas-microsoft-com:office:smarttags" w:element="place">
        <w:smartTag w:uri="urn:schemas-microsoft-com:office:smarttags" w:element="country-region">
          <w:r>
            <w:rPr>
              <w:rStyle w:val="Emphasis"/>
            </w:rPr>
            <w:t>Eng.</w:t>
          </w:r>
        </w:smartTag>
      </w:smartTag>
      <w:r>
        <w:rPr>
          <w:rStyle w:val="Emphasis"/>
        </w:rPr>
        <w:t xml:space="preserve"> and Processing</w:t>
      </w:r>
      <w:r>
        <w:t xml:space="preserve"> (2001-2007). </w:t>
      </w:r>
    </w:p>
    <w:p w:rsidR="00046D5A" w:rsidRDefault="00046D5A" w:rsidP="00C144A5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</w:pPr>
      <w:r>
        <w:t xml:space="preserve">Associate Editor: </w:t>
      </w:r>
      <w:r>
        <w:rPr>
          <w:rStyle w:val="Emphasis"/>
        </w:rPr>
        <w:t>European Journal of Control</w:t>
      </w:r>
      <w:r>
        <w:t xml:space="preserve"> (from 2009) </w:t>
      </w:r>
    </w:p>
    <w:p w:rsidR="00046D5A" w:rsidRPr="00C144A5" w:rsidRDefault="00046D5A" w:rsidP="00C144A5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</w:pPr>
      <w:r>
        <w:t xml:space="preserve">Editor (reviews): </w:t>
      </w:r>
      <w:r>
        <w:rPr>
          <w:rStyle w:val="Emphasis"/>
        </w:rPr>
        <w:t>Journal of Process Control</w:t>
      </w:r>
      <w:r>
        <w:t xml:space="preserve"> (from 2010) </w:t>
      </w:r>
    </w:p>
    <w:p w:rsidR="00046D5A" w:rsidRDefault="00046D5A" w:rsidP="00D61648">
      <w:pPr>
        <w:pStyle w:val="BodyText"/>
        <w:spacing w:before="156" w:after="94"/>
        <w:rPr>
          <w:b/>
        </w:rPr>
      </w:pPr>
    </w:p>
    <w:p w:rsidR="00046D5A" w:rsidRPr="00D61648" w:rsidRDefault="00046D5A" w:rsidP="00D61648">
      <w:pPr>
        <w:pStyle w:val="BodyText"/>
        <w:spacing w:before="156" w:after="94"/>
        <w:rPr>
          <w:b/>
        </w:rPr>
      </w:pPr>
      <w:r w:rsidRPr="00D61648">
        <w:rPr>
          <w:b/>
        </w:rPr>
        <w:t>Distinguished Academic Achievements</w:t>
      </w:r>
    </w:p>
    <w:p w:rsidR="00046D5A" w:rsidRPr="000C664B" w:rsidRDefault="00046D5A" w:rsidP="000C664B">
      <w:pPr>
        <w:widowControl/>
        <w:numPr>
          <w:ilvl w:val="0"/>
          <w:numId w:val="4"/>
        </w:numPr>
        <w:suppressAutoHyphens w:val="0"/>
        <w:spacing w:before="100" w:beforeAutospacing="1" w:after="100" w:afterAutospacing="1"/>
        <w:rPr>
          <w:sz w:val="20"/>
          <w:szCs w:val="20"/>
        </w:rPr>
      </w:pPr>
      <w:r w:rsidRPr="000C664B">
        <w:rPr>
          <w:i/>
          <w:iCs/>
          <w:sz w:val="20"/>
          <w:szCs w:val="20"/>
        </w:rPr>
        <w:t>Fullbright Fellowship</w:t>
      </w:r>
      <w:r w:rsidRPr="000C664B">
        <w:rPr>
          <w:sz w:val="20"/>
          <w:szCs w:val="20"/>
        </w:rPr>
        <w:t xml:space="preserve"> awarded for graduate studies at Caltech, 1983. </w:t>
      </w:r>
    </w:p>
    <w:p w:rsidR="00046D5A" w:rsidRPr="000C664B" w:rsidRDefault="00046D5A" w:rsidP="000C664B">
      <w:pPr>
        <w:widowControl/>
        <w:numPr>
          <w:ilvl w:val="0"/>
          <w:numId w:val="4"/>
        </w:numPr>
        <w:suppressAutoHyphens w:val="0"/>
        <w:spacing w:before="100" w:beforeAutospacing="1" w:after="100" w:afterAutospacing="1"/>
        <w:rPr>
          <w:sz w:val="20"/>
          <w:szCs w:val="20"/>
        </w:rPr>
      </w:pPr>
      <w:r w:rsidRPr="000C664B">
        <w:rPr>
          <w:i/>
          <w:iCs/>
          <w:sz w:val="20"/>
          <w:szCs w:val="20"/>
        </w:rPr>
        <w:t>Ted Peterson Best Paper Award</w:t>
      </w:r>
      <w:r w:rsidRPr="000C664B">
        <w:rPr>
          <w:sz w:val="20"/>
          <w:szCs w:val="20"/>
        </w:rPr>
        <w:t xml:space="preserve"> by the CAST division of AIChE (The American Institute of Chemical Engineers), 1989. </w:t>
      </w:r>
    </w:p>
    <w:p w:rsidR="00046D5A" w:rsidRPr="000C664B" w:rsidRDefault="00046D5A" w:rsidP="000C664B">
      <w:pPr>
        <w:widowControl/>
        <w:numPr>
          <w:ilvl w:val="0"/>
          <w:numId w:val="4"/>
        </w:numPr>
        <w:suppressAutoHyphens w:val="0"/>
        <w:spacing w:before="100" w:beforeAutospacing="1" w:after="100" w:afterAutospacing="1"/>
        <w:rPr>
          <w:sz w:val="20"/>
          <w:szCs w:val="20"/>
        </w:rPr>
      </w:pPr>
      <w:r w:rsidRPr="000C664B">
        <w:rPr>
          <w:i/>
          <w:iCs/>
          <w:sz w:val="20"/>
          <w:szCs w:val="20"/>
        </w:rPr>
        <w:t>George S. Axelby Outstanding Paper Award</w:t>
      </w:r>
      <w:r w:rsidRPr="000C664B">
        <w:rPr>
          <w:sz w:val="20"/>
          <w:szCs w:val="20"/>
        </w:rPr>
        <w:t xml:space="preserve"> by the Control System Society of IEEE (The Institute of Electrical and Electronic Engineers), 1990 (for journal paper no. 14). </w:t>
      </w:r>
    </w:p>
    <w:p w:rsidR="00046D5A" w:rsidRPr="000C664B" w:rsidRDefault="00046D5A" w:rsidP="000C664B">
      <w:pPr>
        <w:widowControl/>
        <w:numPr>
          <w:ilvl w:val="0"/>
          <w:numId w:val="4"/>
        </w:numPr>
        <w:suppressAutoHyphens w:val="0"/>
        <w:spacing w:before="100" w:beforeAutospacing="1" w:after="100" w:afterAutospacing="1"/>
        <w:rPr>
          <w:sz w:val="20"/>
          <w:szCs w:val="20"/>
        </w:rPr>
      </w:pPr>
      <w:r w:rsidRPr="000C664B">
        <w:rPr>
          <w:i/>
          <w:iCs/>
          <w:sz w:val="20"/>
          <w:szCs w:val="20"/>
        </w:rPr>
        <w:t>O. Hugo Schuck Best Paper Award</w:t>
      </w:r>
      <w:r w:rsidRPr="000C664B">
        <w:rPr>
          <w:sz w:val="20"/>
          <w:szCs w:val="20"/>
        </w:rPr>
        <w:t xml:space="preserve"> by the American Automatic Control Council, 1992 (for conference paper no. 28). </w:t>
      </w:r>
    </w:p>
    <w:p w:rsidR="00046D5A" w:rsidRPr="000C664B" w:rsidRDefault="00046D5A" w:rsidP="000C664B">
      <w:pPr>
        <w:widowControl/>
        <w:numPr>
          <w:ilvl w:val="0"/>
          <w:numId w:val="4"/>
        </w:numPr>
        <w:suppressAutoHyphens w:val="0"/>
        <w:spacing w:before="100" w:beforeAutospacing="1" w:after="100" w:afterAutospacing="1"/>
        <w:rPr>
          <w:sz w:val="20"/>
          <w:szCs w:val="20"/>
        </w:rPr>
      </w:pPr>
      <w:r w:rsidRPr="000C664B">
        <w:rPr>
          <w:sz w:val="20"/>
          <w:szCs w:val="20"/>
        </w:rPr>
        <w:t xml:space="preserve">Book "Multivariable Feedback Control" (Wiley, 1996) selected first runner-up for International Federation of Automatic Control award for best texbook of the last 3 years (IFAC World Congress, Beijing, 1999). </w:t>
      </w:r>
    </w:p>
    <w:p w:rsidR="00046D5A" w:rsidRPr="000C664B" w:rsidRDefault="00046D5A" w:rsidP="000C664B">
      <w:pPr>
        <w:widowControl/>
        <w:numPr>
          <w:ilvl w:val="0"/>
          <w:numId w:val="4"/>
        </w:numPr>
        <w:suppressAutoHyphens w:val="0"/>
        <w:spacing w:before="100" w:beforeAutospacing="1" w:after="100" w:afterAutospacing="1"/>
        <w:rPr>
          <w:sz w:val="20"/>
          <w:szCs w:val="20"/>
        </w:rPr>
      </w:pPr>
      <w:r w:rsidRPr="000C664B">
        <w:rPr>
          <w:sz w:val="20"/>
          <w:szCs w:val="20"/>
        </w:rPr>
        <w:t xml:space="preserve">Outstanding Service Award of the International Federation of Automatic Control (IFAC World Congress, </w:t>
      </w:r>
      <w:smartTag w:uri="urn:schemas-microsoft-com:office:smarttags" w:element="City">
        <w:smartTag w:uri="urn:schemas-microsoft-com:office:smarttags" w:element="place">
          <w:r w:rsidRPr="000C664B">
            <w:rPr>
              <w:sz w:val="20"/>
              <w:szCs w:val="20"/>
            </w:rPr>
            <w:t>Prague</w:t>
          </w:r>
        </w:smartTag>
      </w:smartTag>
      <w:r w:rsidRPr="000C664B">
        <w:rPr>
          <w:sz w:val="20"/>
          <w:szCs w:val="20"/>
        </w:rPr>
        <w:t xml:space="preserve">, 2005). </w:t>
      </w:r>
    </w:p>
    <w:p w:rsidR="00046D5A" w:rsidRDefault="00046D5A" w:rsidP="000C664B">
      <w:pPr>
        <w:widowControl/>
        <w:numPr>
          <w:ilvl w:val="0"/>
          <w:numId w:val="4"/>
        </w:numPr>
        <w:suppressAutoHyphens w:val="0"/>
        <w:spacing w:before="100" w:beforeAutospacing="1" w:after="100" w:afterAutospacing="1"/>
        <w:rPr>
          <w:sz w:val="20"/>
          <w:szCs w:val="20"/>
        </w:rPr>
      </w:pPr>
      <w:r w:rsidRPr="000C664B">
        <w:rPr>
          <w:rStyle w:val="Emphasis"/>
          <w:rFonts w:cs="DejaVu Sans"/>
          <w:sz w:val="20"/>
          <w:szCs w:val="20"/>
        </w:rPr>
        <w:t>Best paper award</w:t>
      </w:r>
      <w:r w:rsidRPr="000C664B">
        <w:rPr>
          <w:sz w:val="20"/>
          <w:szCs w:val="20"/>
        </w:rPr>
        <w:t xml:space="preserve"> for paper published in 2004 in </w:t>
      </w:r>
      <w:r w:rsidRPr="000C664B">
        <w:rPr>
          <w:rStyle w:val="Emphasis"/>
          <w:rFonts w:cs="DejaVu Sans"/>
          <w:sz w:val="20"/>
          <w:szCs w:val="20"/>
        </w:rPr>
        <w:t>Computers and chemical engineering</w:t>
      </w:r>
      <w:r w:rsidRPr="000C664B">
        <w:rPr>
          <w:sz w:val="20"/>
          <w:szCs w:val="20"/>
        </w:rPr>
        <w:t xml:space="preserve"> (2006). (For paper: </w:t>
      </w:r>
      <w:smartTag w:uri="urn:schemas-microsoft-com:office:smarttags" w:element="place">
        <w:r w:rsidRPr="000C664B">
          <w:rPr>
            <w:sz w:val="20"/>
            <w:szCs w:val="20"/>
          </w:rPr>
          <w:t>S. Skogestad</w:t>
        </w:r>
      </w:smartTag>
      <w:r w:rsidRPr="000C664B">
        <w:rPr>
          <w:sz w:val="20"/>
          <w:szCs w:val="20"/>
        </w:rPr>
        <w:t xml:space="preserve">, </w:t>
      </w:r>
      <w:bookmarkStart w:id="0" w:name="tex2html1"/>
      <w:r w:rsidRPr="000C664B">
        <w:rPr>
          <w:sz w:val="20"/>
          <w:szCs w:val="20"/>
        </w:rPr>
        <w:fldChar w:fldCharType="begin"/>
      </w:r>
      <w:r w:rsidRPr="000C664B">
        <w:rPr>
          <w:sz w:val="20"/>
          <w:szCs w:val="20"/>
        </w:rPr>
        <w:instrText xml:space="preserve"> HYPERLINK "http://www.nt.ntnu.no/users/skoge/publications/2004/control_structure_design_cce" </w:instrText>
      </w:r>
      <w:r w:rsidRPr="00C144A5">
        <w:rPr>
          <w:sz w:val="20"/>
          <w:szCs w:val="20"/>
        </w:rPr>
      </w:r>
      <w:r w:rsidRPr="000C664B">
        <w:rPr>
          <w:sz w:val="20"/>
          <w:szCs w:val="20"/>
        </w:rPr>
        <w:fldChar w:fldCharType="separate"/>
      </w:r>
      <w:r w:rsidRPr="000C664B">
        <w:rPr>
          <w:rStyle w:val="Hyperlink"/>
          <w:rFonts w:cs="DejaVu Sans"/>
          <w:sz w:val="20"/>
          <w:szCs w:val="20"/>
        </w:rPr>
        <w:t xml:space="preserve">``Control structure design for complete chemical plants'', </w:t>
      </w:r>
      <w:r w:rsidRPr="000C664B">
        <w:rPr>
          <w:sz w:val="20"/>
          <w:szCs w:val="20"/>
        </w:rPr>
        <w:fldChar w:fldCharType="end"/>
      </w:r>
      <w:bookmarkEnd w:id="0"/>
      <w:r w:rsidRPr="000C664B">
        <w:rPr>
          <w:i/>
          <w:iCs/>
          <w:sz w:val="20"/>
          <w:szCs w:val="20"/>
        </w:rPr>
        <w:t>Computers and Chemical Engineering</w:t>
      </w:r>
      <w:r w:rsidRPr="000C664B">
        <w:rPr>
          <w:sz w:val="20"/>
          <w:szCs w:val="20"/>
        </w:rPr>
        <w:t xml:space="preserve">, </w:t>
      </w:r>
      <w:r w:rsidRPr="000C664B">
        <w:rPr>
          <w:b/>
          <w:bCs/>
          <w:sz w:val="20"/>
          <w:szCs w:val="20"/>
        </w:rPr>
        <w:t>28</w:t>
      </w:r>
      <w:r w:rsidRPr="000C664B">
        <w:rPr>
          <w:sz w:val="20"/>
          <w:szCs w:val="20"/>
        </w:rPr>
        <w:t xml:space="preserve"> (1-2), 219-234 (2004).) </w:t>
      </w:r>
    </w:p>
    <w:p w:rsidR="00046D5A" w:rsidRPr="008029EB" w:rsidRDefault="00046D5A" w:rsidP="00C144A5">
      <w:pPr>
        <w:widowControl/>
        <w:suppressAutoHyphens w:val="0"/>
        <w:spacing w:before="100" w:beforeAutospacing="1" w:after="100" w:afterAutospacing="1"/>
        <w:rPr>
          <w:b/>
        </w:rPr>
      </w:pPr>
    </w:p>
    <w:p w:rsidR="00046D5A" w:rsidRPr="008029EB" w:rsidRDefault="00046D5A" w:rsidP="00C144A5">
      <w:pPr>
        <w:widowControl/>
        <w:suppressAutoHyphens w:val="0"/>
        <w:spacing w:before="100" w:beforeAutospacing="1" w:after="100" w:afterAutospacing="1"/>
        <w:rPr>
          <w:b/>
        </w:rPr>
      </w:pPr>
      <w:r w:rsidRPr="008029EB">
        <w:rPr>
          <w:b/>
        </w:rPr>
        <w:t>Graduated PhD students (2006-2011)</w:t>
      </w:r>
    </w:p>
    <w:p w:rsidR="00046D5A" w:rsidRDefault="00046D5A" w:rsidP="00C144A5">
      <w:pPr>
        <w:widowControl/>
        <w:suppressAutoHyphens w:val="0"/>
        <w:spacing w:before="100" w:beforeAutospacing="1" w:after="100" w:afterAutospacing="1"/>
        <w:rPr>
          <w:sz w:val="20"/>
          <w:szCs w:val="20"/>
        </w:rPr>
      </w:pPr>
    </w:p>
    <w:p w:rsidR="00046D5A" w:rsidRDefault="00046D5A" w:rsidP="008029EB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</w:pPr>
      <w:r>
        <w:t xml:space="preserve">Antonio C.B. Araujo, </w:t>
      </w:r>
      <w:bookmarkStart w:id="1" w:name="tex2html23"/>
      <w:r>
        <w:fldChar w:fldCharType="begin"/>
      </w:r>
      <w:r>
        <w:instrText xml:space="preserve"> HYPERLINK "http://www.nt.ntnu.no/users/skoge/publications/thesis/2007_araujo" </w:instrText>
      </w:r>
      <w:r>
        <w:fldChar w:fldCharType="separate"/>
      </w:r>
      <w:r>
        <w:rPr>
          <w:rStyle w:val="Hyperlink"/>
        </w:rPr>
        <w:t>Studies on plantwide control</w:t>
      </w:r>
      <w:r>
        <w:fldChar w:fldCharType="end"/>
      </w:r>
      <w:bookmarkEnd w:id="1"/>
      <w:r>
        <w:t xml:space="preserve">, Jan. 2007. (Ass. Prof., Federal </w:t>
      </w:r>
      <w:smartTag w:uri="urn:schemas-microsoft-com:office:smarttags" w:element="place">
        <w:smartTag w:uri="urn:schemas-microsoft-com:office:smarttags" w:element="City">
          <w:r>
            <w:t>University of Campina Grande</w:t>
          </w:r>
        </w:smartTag>
        <w:r>
          <w:t xml:space="preserve">, </w:t>
        </w:r>
        <w:smartTag w:uri="urn:schemas-microsoft-com:office:smarttags" w:element="country-region">
          <w:r>
            <w:t>Brazil</w:t>
          </w:r>
        </w:smartTag>
      </w:smartTag>
      <w:r>
        <w:t xml:space="preserve">) </w:t>
      </w:r>
    </w:p>
    <w:p w:rsidR="00046D5A" w:rsidRDefault="00046D5A" w:rsidP="008029EB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</w:pPr>
      <w:r>
        <w:t xml:space="preserve">Tore Lid, </w:t>
      </w:r>
      <w:bookmarkStart w:id="2" w:name="tex2html24"/>
      <w:r>
        <w:fldChar w:fldCharType="begin"/>
      </w:r>
      <w:r>
        <w:instrText xml:space="preserve"> HYPERLINK "http://www.nt.ntnu.no/users/skoge/publications/thesis/2007_lid" </w:instrText>
      </w:r>
      <w:r>
        <w:fldChar w:fldCharType="separate"/>
      </w:r>
      <w:r>
        <w:rPr>
          <w:rStyle w:val="Hyperlink"/>
        </w:rPr>
        <w:t xml:space="preserve">Data reconciliation and optimal operation - With applications to refinery processes </w:t>
      </w:r>
      <w:r>
        <w:fldChar w:fldCharType="end"/>
      </w:r>
      <w:bookmarkEnd w:id="2"/>
      <w:r>
        <w:t xml:space="preserve">, June 2007 (Statoil, Mongstad/Bergen) </w:t>
      </w:r>
    </w:p>
    <w:p w:rsidR="00046D5A" w:rsidRDefault="00046D5A" w:rsidP="008029EB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</w:pPr>
      <w:r>
        <w:t xml:space="preserve">Federico Zenith, </w:t>
      </w:r>
      <w:bookmarkStart w:id="3" w:name="tex2html25"/>
      <w:r>
        <w:fldChar w:fldCharType="begin"/>
      </w:r>
      <w:r>
        <w:instrText xml:space="preserve"> HYPERLINK "http://www.nt.ntnu.no/users/skoge/publications/thesis/2007_zenith" </w:instrText>
      </w:r>
      <w:r>
        <w:fldChar w:fldCharType="separate"/>
      </w:r>
      <w:r>
        <w:rPr>
          <w:rStyle w:val="Hyperlink"/>
        </w:rPr>
        <w:t>Control of fuel cells</w:t>
      </w:r>
      <w:r>
        <w:fldChar w:fldCharType="end"/>
      </w:r>
      <w:bookmarkEnd w:id="3"/>
      <w:r>
        <w:t xml:space="preserve">, June 2007 (SINTEF Cybernetics, </w:t>
      </w:r>
      <w:smartTag w:uri="urn:schemas-microsoft-com:office:smarttags" w:element="place">
        <w:smartTag w:uri="urn:schemas-microsoft-com:office:smarttags" w:element="City">
          <w:r>
            <w:t>Trondheim</w:t>
          </w:r>
        </w:smartTag>
      </w:smartTag>
      <w:r>
        <w:t xml:space="preserve">) </w:t>
      </w:r>
    </w:p>
    <w:p w:rsidR="00046D5A" w:rsidRDefault="00046D5A" w:rsidP="008029EB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</w:pPr>
      <w:r>
        <w:t xml:space="preserve">Jørgen B. Jensen, </w:t>
      </w:r>
      <w:bookmarkStart w:id="4" w:name="tex2html26"/>
      <w:r>
        <w:fldChar w:fldCharType="begin"/>
      </w:r>
      <w:r>
        <w:instrText xml:space="preserve"> HYPERLINK "http://www.nt.ntnu.no/users/skoge/publications/thesis/2008_jensen" </w:instrText>
      </w:r>
      <w:r>
        <w:fldChar w:fldCharType="separate"/>
      </w:r>
      <w:r>
        <w:rPr>
          <w:rStyle w:val="Hyperlink"/>
        </w:rPr>
        <w:t>Optimal operation of refrigeration cycles</w:t>
      </w:r>
      <w:r>
        <w:fldChar w:fldCharType="end"/>
      </w:r>
      <w:bookmarkEnd w:id="4"/>
      <w:r>
        <w:t xml:space="preserve">, May 2008 (ABB, </w:t>
      </w:r>
      <w:smartTag w:uri="urn:schemas-microsoft-com:office:smarttags" w:element="place">
        <w:smartTag w:uri="urn:schemas-microsoft-com:office:smarttags" w:element="City">
          <w:r>
            <w:t>Oslo</w:t>
          </w:r>
        </w:smartTag>
      </w:smartTag>
      <w:r>
        <w:t xml:space="preserve">) </w:t>
      </w:r>
    </w:p>
    <w:p w:rsidR="00046D5A" w:rsidRDefault="00046D5A" w:rsidP="008029EB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</w:pPr>
      <w:r>
        <w:t xml:space="preserve">Heidi Sivertsen, </w:t>
      </w:r>
      <w:bookmarkStart w:id="5" w:name="tex2html27"/>
      <w:r>
        <w:fldChar w:fldCharType="begin"/>
      </w:r>
      <w:r>
        <w:instrText xml:space="preserve"> HYPERLINK "http://www.nt.ntnu.no/users/skoge/publications/thesis/2008_sivertsen" </w:instrText>
      </w:r>
      <w:r>
        <w:fldChar w:fldCharType="separate"/>
      </w:r>
      <w:r>
        <w:rPr>
          <w:rStyle w:val="Hyperlink"/>
        </w:rPr>
        <w:t>Stabilization of desired flow regimes using active control</w:t>
      </w:r>
      <w:r>
        <w:fldChar w:fldCharType="end"/>
      </w:r>
      <w:bookmarkEnd w:id="5"/>
      <w:r>
        <w:t xml:space="preserve">, December 2008 (Statoil, Stjørdal) </w:t>
      </w:r>
    </w:p>
    <w:p w:rsidR="00046D5A" w:rsidRDefault="00046D5A" w:rsidP="008029EB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</w:pPr>
      <w:r>
        <w:t xml:space="preserve">Elvira M.B. Aske, </w:t>
      </w:r>
      <w:bookmarkStart w:id="6" w:name="tex2html28"/>
      <w:r>
        <w:fldChar w:fldCharType="begin"/>
      </w:r>
      <w:r>
        <w:instrText xml:space="preserve"> HYPERLINK "http://www.nt.ntnu.no/users/skoge/publications/thesis/2009_aske" </w:instrText>
      </w:r>
      <w:r>
        <w:fldChar w:fldCharType="separate"/>
      </w:r>
      <w:r>
        <w:rPr>
          <w:rStyle w:val="Hyperlink"/>
        </w:rPr>
        <w:t>Design of plantwide control systems with focus on maximizing throughput</w:t>
      </w:r>
      <w:r>
        <w:fldChar w:fldCharType="end"/>
      </w:r>
      <w:bookmarkEnd w:id="6"/>
      <w:r>
        <w:t xml:space="preserve">, March 2009 (Statoil, </w:t>
      </w:r>
      <w:smartTag w:uri="urn:schemas-microsoft-com:office:smarttags" w:element="place">
        <w:smartTag w:uri="urn:schemas-microsoft-com:office:smarttags" w:element="City">
          <w:r>
            <w:t>Trondheim</w:t>
          </w:r>
        </w:smartTag>
      </w:smartTag>
      <w:r>
        <w:t xml:space="preserve">) </w:t>
      </w:r>
    </w:p>
    <w:p w:rsidR="00046D5A" w:rsidRDefault="00046D5A" w:rsidP="008029EB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</w:pPr>
      <w:r>
        <w:t xml:space="preserve">Andreas Linhart, </w:t>
      </w:r>
      <w:bookmarkStart w:id="7" w:name="tex2html29"/>
      <w:r>
        <w:fldChar w:fldCharType="begin"/>
      </w:r>
      <w:r>
        <w:instrText xml:space="preserve"> HYPERLINK "http://www.nt.ntnu.no/users/skoge/publications/thesis/2009_linhart" </w:instrText>
      </w:r>
      <w:r>
        <w:fldChar w:fldCharType="separate"/>
      </w:r>
      <w:r>
        <w:rPr>
          <w:rStyle w:val="Hyperlink"/>
        </w:rPr>
        <w:t>An aggregation model reduction method for one-dimensional distributed systems</w:t>
      </w:r>
      <w:r>
        <w:fldChar w:fldCharType="end"/>
      </w:r>
      <w:bookmarkEnd w:id="7"/>
      <w:r>
        <w:t xml:space="preserve">, Oct. 2009 (Conergy AG, </w:t>
      </w:r>
      <w:smartTag w:uri="urn:schemas-microsoft-com:office:smarttags" w:element="place">
        <w:smartTag w:uri="urn:schemas-microsoft-com:office:smarttags" w:element="State">
          <w:r>
            <w:t>Hamburg</w:t>
          </w:r>
        </w:smartTag>
      </w:smartTag>
      <w:r>
        <w:t xml:space="preserve">). </w:t>
      </w:r>
    </w:p>
    <w:p w:rsidR="00046D5A" w:rsidRDefault="00046D5A" w:rsidP="008029EB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</w:pPr>
      <w:r>
        <w:t xml:space="preserve">Henrik Manum, </w:t>
      </w:r>
      <w:bookmarkStart w:id="8" w:name="tex2html30"/>
      <w:r>
        <w:fldChar w:fldCharType="begin"/>
      </w:r>
      <w:r>
        <w:instrText xml:space="preserve"> HYPERLINK "http://www.nt.ntnu.no/users/skoge/publications/thesis/2010_manum" </w:instrText>
      </w:r>
      <w:r>
        <w:fldChar w:fldCharType="separate"/>
      </w:r>
      <w:r>
        <w:rPr>
          <w:rStyle w:val="Hyperlink"/>
        </w:rPr>
        <w:t>Simple implementation of optimal control for process systems</w:t>
      </w:r>
      <w:r>
        <w:fldChar w:fldCharType="end"/>
      </w:r>
      <w:bookmarkEnd w:id="8"/>
      <w:r>
        <w:t xml:space="preserve">, Nov. 2010 (Cybernetica, </w:t>
      </w:r>
      <w:smartTag w:uri="urn:schemas-microsoft-com:office:smarttags" w:element="place">
        <w:smartTag w:uri="urn:schemas-microsoft-com:office:smarttags" w:element="City">
          <w:r>
            <w:t>Trondheim</w:t>
          </w:r>
        </w:smartTag>
      </w:smartTag>
      <w:r>
        <w:t xml:space="preserve">). </w:t>
      </w:r>
    </w:p>
    <w:p w:rsidR="00046D5A" w:rsidRPr="008029EB" w:rsidRDefault="00046D5A" w:rsidP="00C144A5">
      <w:pPr>
        <w:widowControl/>
        <w:suppressAutoHyphens w:val="0"/>
        <w:spacing w:before="100" w:beforeAutospacing="1" w:after="100" w:afterAutospacing="1"/>
        <w:rPr>
          <w:b/>
        </w:rPr>
      </w:pPr>
    </w:p>
    <w:p w:rsidR="00046D5A" w:rsidRPr="008029EB" w:rsidRDefault="00046D5A" w:rsidP="00C144A5">
      <w:pPr>
        <w:widowControl/>
        <w:suppressAutoHyphens w:val="0"/>
        <w:spacing w:before="100" w:beforeAutospacing="1" w:after="100" w:afterAutospacing="1"/>
        <w:rPr>
          <w:b/>
        </w:rPr>
      </w:pPr>
      <w:r w:rsidRPr="008029EB">
        <w:rPr>
          <w:b/>
        </w:rPr>
        <w:t>Books (2006-2011)</w:t>
      </w:r>
    </w:p>
    <w:p w:rsidR="00046D5A" w:rsidRDefault="00046D5A" w:rsidP="00C144A5">
      <w:pPr>
        <w:widowControl/>
        <w:numPr>
          <w:ilvl w:val="0"/>
          <w:numId w:val="7"/>
        </w:numPr>
        <w:suppressAutoHyphens w:val="0"/>
        <w:spacing w:before="100" w:beforeAutospacing="1" w:after="100" w:afterAutospacing="1"/>
      </w:pPr>
      <w:r>
        <w:t xml:space="preserve">S. Skogestad and I. Postlethwaite, </w:t>
      </w:r>
      <w:hyperlink r:id="rId5" w:history="1">
        <w:r>
          <w:rPr>
            <w:rStyle w:val="Hyperlink"/>
          </w:rPr>
          <w:t>``Multivariable feedback control - analysis and design,''</w:t>
        </w:r>
      </w:hyperlink>
      <w:r>
        <w:t xml:space="preserve"> Wiley, </w:t>
      </w:r>
      <w:smartTag w:uri="urn:schemas-microsoft-com:office:smarttags" w:element="place">
        <w:r>
          <w:t>Chichester</w:t>
        </w:r>
      </w:smartTag>
      <w:r>
        <w:t xml:space="preserve">, 2nd Edition , revised (2006). </w:t>
      </w:r>
    </w:p>
    <w:p w:rsidR="00046D5A" w:rsidRDefault="00046D5A" w:rsidP="00C144A5">
      <w:pPr>
        <w:widowControl/>
        <w:numPr>
          <w:ilvl w:val="0"/>
          <w:numId w:val="7"/>
        </w:numPr>
        <w:suppressAutoHyphens w:val="0"/>
        <w:spacing w:before="100" w:beforeAutospacing="1" w:after="100" w:afterAutospacing="1"/>
      </w:pPr>
      <w:r>
        <w:t xml:space="preserve">S. Skogestad, </w:t>
      </w:r>
      <w:bookmarkStart w:id="9" w:name="tex2html2"/>
      <w:r>
        <w:fldChar w:fldCharType="begin"/>
      </w:r>
      <w:r>
        <w:instrText xml:space="preserve"> HYPERLINK "http://www.nt.ntnu.no/users/skoge/book-cep" </w:instrText>
      </w:r>
      <w:r>
        <w:fldChar w:fldCharType="separate"/>
      </w:r>
      <w:r>
        <w:rPr>
          <w:rStyle w:val="Hyperlink"/>
        </w:rPr>
        <w:t>``Chemical and Energy Process Engineering''</w:t>
      </w:r>
      <w:r>
        <w:fldChar w:fldCharType="end"/>
      </w:r>
      <w:bookmarkEnd w:id="9"/>
      <w:r>
        <w:t xml:space="preserve"> CRC Press (Taylor &amp; Francis Group), 450 pages, 2009. </w:t>
      </w:r>
    </w:p>
    <w:p w:rsidR="00046D5A" w:rsidRDefault="00046D5A" w:rsidP="00C144A5">
      <w:pPr>
        <w:widowControl/>
        <w:suppressAutoHyphens w:val="0"/>
        <w:spacing w:before="100" w:beforeAutospacing="1" w:after="100" w:afterAutospacing="1"/>
        <w:rPr>
          <w:sz w:val="20"/>
          <w:szCs w:val="20"/>
        </w:rPr>
      </w:pPr>
    </w:p>
    <w:p w:rsidR="00046D5A" w:rsidRDefault="00046D5A" w:rsidP="00C144A5">
      <w:pPr>
        <w:widowControl/>
        <w:suppressAutoHyphens w:val="0"/>
        <w:spacing w:before="100" w:beforeAutospacing="1" w:after="100" w:afterAutospacing="1"/>
        <w:rPr>
          <w:sz w:val="20"/>
          <w:szCs w:val="20"/>
        </w:rPr>
      </w:pPr>
    </w:p>
    <w:p w:rsidR="00046D5A" w:rsidRDefault="00046D5A" w:rsidP="00C144A5">
      <w:pPr>
        <w:widowControl/>
        <w:suppressAutoHyphens w:val="0"/>
        <w:spacing w:before="100" w:beforeAutospacing="1" w:after="100" w:afterAutospacing="1"/>
        <w:rPr>
          <w:rFonts w:ascii="Calibri" w:hAnsi="Calibri" w:cs="Arial"/>
          <w:b/>
          <w:bCs/>
          <w:szCs w:val="26"/>
        </w:rPr>
      </w:pPr>
      <w:r>
        <w:rPr>
          <w:rFonts w:ascii="Calibri" w:hAnsi="Calibri" w:cs="Arial"/>
          <w:b/>
          <w:bCs/>
          <w:szCs w:val="26"/>
        </w:rPr>
        <w:t>Journal Papers (2006-2011</w:t>
      </w:r>
      <w:r w:rsidRPr="00DB4C0E">
        <w:rPr>
          <w:rFonts w:ascii="Calibri" w:hAnsi="Calibri" w:cs="Arial"/>
          <w:b/>
          <w:bCs/>
          <w:szCs w:val="26"/>
        </w:rPr>
        <w:t>)</w:t>
      </w:r>
    </w:p>
    <w:p w:rsidR="00046D5A" w:rsidRDefault="00046D5A" w:rsidP="00C144A5">
      <w:pPr>
        <w:widowControl/>
        <w:suppressAutoHyphens w:val="0"/>
        <w:spacing w:before="100" w:beforeAutospacing="1" w:after="100" w:afterAutospacing="1"/>
        <w:rPr>
          <w:rFonts w:ascii="Calibri" w:hAnsi="Calibri" w:cs="Arial"/>
          <w:b/>
          <w:bCs/>
          <w:szCs w:val="26"/>
        </w:rPr>
      </w:pPr>
    </w:p>
    <w:p w:rsidR="00046D5A" w:rsidRDefault="00046D5A" w:rsidP="00C144A5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</w:pPr>
      <w:r>
        <w:t xml:space="preserve">V. Kariwala, S. Skogestad and J.F. Forbes, </w:t>
      </w:r>
      <w:bookmarkStart w:id="10" w:name="tex2html126"/>
      <w:r>
        <w:fldChar w:fldCharType="begin"/>
      </w:r>
      <w:r>
        <w:instrText xml:space="preserve"> HYPERLINK "http://www.nt.ntnu.no/users/skoge/publications/2006/kariwala_iecr_rga-uncertain" </w:instrText>
      </w:r>
      <w:r>
        <w:fldChar w:fldCharType="separate"/>
      </w:r>
      <w:r>
        <w:rPr>
          <w:rStyle w:val="Hyperlink"/>
        </w:rPr>
        <w:t xml:space="preserve">``Relative Gain Array for norm-bounded uncertain systems'', </w:t>
      </w:r>
      <w:r>
        <w:fldChar w:fldCharType="end"/>
      </w:r>
      <w:bookmarkEnd w:id="10"/>
      <w:r>
        <w:rPr>
          <w:i/>
          <w:iCs/>
        </w:rPr>
        <w:t>Ind.Eng.Chem.Res</w:t>
      </w:r>
      <w:r>
        <w:t xml:space="preserve">, </w:t>
      </w:r>
      <w:r>
        <w:rPr>
          <w:b/>
          <w:bCs/>
        </w:rPr>
        <w:t>45</w:t>
      </w:r>
      <w:r>
        <w:t xml:space="preserve"> (5), 1751-1757 (2006). </w:t>
      </w:r>
    </w:p>
    <w:p w:rsidR="00046D5A" w:rsidRDefault="00046D5A" w:rsidP="00C144A5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</w:pPr>
      <w:r>
        <w:t xml:space="preserve">S. Skogestad, </w:t>
      </w:r>
      <w:bookmarkStart w:id="11" w:name="tex2html127"/>
      <w:r>
        <w:fldChar w:fldCharType="begin"/>
      </w:r>
      <w:r>
        <w:instrText xml:space="preserve"> HYPERLINK "http://www.nt.ntnu.no/users/skoge/publications/2006/skogestad_iecr_smooth-pid" </w:instrText>
      </w:r>
      <w:r>
        <w:fldChar w:fldCharType="separate"/>
      </w:r>
      <w:r>
        <w:rPr>
          <w:rStyle w:val="Hyperlink"/>
        </w:rPr>
        <w:t xml:space="preserve">``Tuning for smooth PID control with acceptable disturbance rejection'', </w:t>
      </w:r>
      <w:r>
        <w:fldChar w:fldCharType="end"/>
      </w:r>
      <w:bookmarkEnd w:id="11"/>
      <w:r>
        <w:rPr>
          <w:i/>
          <w:iCs/>
        </w:rPr>
        <w:t>Ind.Eng.Chem.Res</w:t>
      </w:r>
      <w:r>
        <w:t xml:space="preserve">, </w:t>
      </w:r>
      <w:r>
        <w:rPr>
          <w:b/>
          <w:bCs/>
        </w:rPr>
        <w:t>45</w:t>
      </w:r>
      <w:r>
        <w:t xml:space="preserve"> (23), </w:t>
      </w:r>
      <w:r>
        <w:rPr>
          <w:rStyle w:val="skypepnhprintcontainer"/>
          <w:rFonts w:cs="DejaVu Sans"/>
        </w:rPr>
        <w:t>7817-7822</w:t>
      </w:r>
      <w:r>
        <w:rPr>
          <w:rStyle w:val="skypepnhmark"/>
          <w:rFonts w:cs="DejaVu Sans"/>
        </w:rPr>
        <w:t xml:space="preserve"> </w:t>
      </w:r>
      <w:r>
        <w:t xml:space="preserve">(2006). </w:t>
      </w:r>
    </w:p>
    <w:p w:rsidR="00046D5A" w:rsidRDefault="00046D5A" w:rsidP="00C144A5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</w:pPr>
      <w:r>
        <w:t xml:space="preserve">F. Zenith, F. Seland, O.E. Kongstein, B. Børresen, R. Tunold and S. Skogestad, </w:t>
      </w:r>
      <w:bookmarkStart w:id="12" w:name="tex2html128"/>
      <w:r>
        <w:fldChar w:fldCharType="begin"/>
      </w:r>
      <w:r>
        <w:instrText xml:space="preserve"> HYPERLINK "http://www.nt.ntnu.no/users/skoge/publications/2006/zenith_polymer_fuel_cell_model+exp_jps" </w:instrText>
      </w:r>
      <w:r>
        <w:fldChar w:fldCharType="separate"/>
      </w:r>
      <w:r>
        <w:rPr>
          <w:rStyle w:val="Hyperlink"/>
        </w:rPr>
        <w:t xml:space="preserve">``Control-oriented modelling and experimental study of the transient response of a high-temperature polymer fuel cell'', </w:t>
      </w:r>
      <w:r>
        <w:fldChar w:fldCharType="end"/>
      </w:r>
      <w:bookmarkEnd w:id="12"/>
      <w:r>
        <w:rPr>
          <w:i/>
          <w:iCs/>
        </w:rPr>
        <w:t>Journal of Power Sources</w:t>
      </w:r>
      <w:r>
        <w:t xml:space="preserve">, </w:t>
      </w:r>
      <w:r>
        <w:rPr>
          <w:b/>
          <w:bCs/>
        </w:rPr>
        <w:t>162</w:t>
      </w:r>
      <w:r>
        <w:t xml:space="preserve">, 215-227 (2006). </w:t>
      </w:r>
    </w:p>
    <w:p w:rsidR="00046D5A" w:rsidRDefault="00046D5A" w:rsidP="00C144A5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</w:pPr>
      <w:r>
        <w:t xml:space="preserve">A.C.B. Araujo and S. Skogestad, </w:t>
      </w:r>
      <w:bookmarkStart w:id="13" w:name="tex2html129"/>
      <w:r>
        <w:fldChar w:fldCharType="begin"/>
      </w:r>
      <w:r>
        <w:instrText xml:space="preserve"> HYPERLINK "http://www.nt.ntnu.no/users/skoge/publications/2006/araujo_iecr_large-gains" </w:instrText>
      </w:r>
      <w:r>
        <w:fldChar w:fldCharType="separate"/>
      </w:r>
      <w:r>
        <w:rPr>
          <w:rStyle w:val="Hyperlink"/>
        </w:rPr>
        <w:t xml:space="preserve">``Limit Cycles with Imperfect Valves: Implications for Controllability of Processes with Large Gains'', </w:t>
      </w:r>
      <w:r>
        <w:fldChar w:fldCharType="end"/>
      </w:r>
      <w:bookmarkEnd w:id="13"/>
      <w:r>
        <w:rPr>
          <w:i/>
          <w:iCs/>
        </w:rPr>
        <w:t>Ind.Eng.Chem.Res</w:t>
      </w:r>
      <w:r>
        <w:t xml:space="preserve">, </w:t>
      </w:r>
      <w:r>
        <w:rPr>
          <w:b/>
          <w:bCs/>
        </w:rPr>
        <w:t>45</w:t>
      </w:r>
      <w:r>
        <w:t xml:space="preserve"> (26), </w:t>
      </w:r>
      <w:r>
        <w:rPr>
          <w:rStyle w:val="skypepnhprintcontainer"/>
          <w:rFonts w:cs="DejaVu Sans"/>
        </w:rPr>
        <w:t>9024-9032</w:t>
      </w:r>
      <w:r>
        <w:rPr>
          <w:rStyle w:val="skypepnhmark"/>
          <w:rFonts w:cs="DejaVu Sans"/>
        </w:rPr>
        <w:t xml:space="preserve"> </w:t>
      </w:r>
      <w:r>
        <w:t xml:space="preserve">(2006). </w:t>
      </w:r>
    </w:p>
    <w:p w:rsidR="00046D5A" w:rsidRDefault="00046D5A" w:rsidP="00C144A5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</w:pPr>
      <w:r>
        <w:t xml:space="preserve">V. Alstad and S. Skogestad, </w:t>
      </w:r>
      <w:bookmarkStart w:id="14" w:name="tex2html130"/>
      <w:r>
        <w:fldChar w:fldCharType="begin"/>
      </w:r>
      <w:r>
        <w:instrText xml:space="preserve"> HYPERLINK "http://www.nt.ntnu.no/users/skoge/publications/2007/alstad_iecr_nullspace" </w:instrText>
      </w:r>
      <w:r>
        <w:fldChar w:fldCharType="separate"/>
      </w:r>
      <w:r>
        <w:rPr>
          <w:rStyle w:val="Hyperlink"/>
        </w:rPr>
        <w:t xml:space="preserve">``Null Space Method for Selecting Optimal Measurement Combinations as Controlled Variables'', </w:t>
      </w:r>
      <w:r>
        <w:fldChar w:fldCharType="end"/>
      </w:r>
      <w:bookmarkEnd w:id="14"/>
      <w:r>
        <w:rPr>
          <w:i/>
          <w:iCs/>
        </w:rPr>
        <w:t>Ind.Eng.Chem.Res</w:t>
      </w:r>
      <w:r>
        <w:t xml:space="preserve">, </w:t>
      </w:r>
      <w:r>
        <w:rPr>
          <w:b/>
          <w:bCs/>
        </w:rPr>
        <w:t>46</w:t>
      </w:r>
      <w:r>
        <w:t xml:space="preserve"> (3), 846-853 (2007). </w:t>
      </w:r>
    </w:p>
    <w:p w:rsidR="00046D5A" w:rsidRDefault="00046D5A" w:rsidP="00C144A5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</w:pPr>
      <w:r>
        <w:t xml:space="preserve">V. Kariwala and S. Skogestad, </w:t>
      </w:r>
      <w:bookmarkStart w:id="15" w:name="tex2html131"/>
      <w:r>
        <w:fldChar w:fldCharType="begin"/>
      </w:r>
      <w:r>
        <w:instrText xml:space="preserve"> HYPERLINK "http://www.nt.ntnu.no/users/skoge/publications/2007/kariwala_mu-im_ijac" </w:instrText>
      </w:r>
      <w:r>
        <w:fldChar w:fldCharType="separate"/>
      </w:r>
      <w:r>
        <w:rPr>
          <w:rStyle w:val="Hyperlink"/>
        </w:rPr>
        <w:t>``</w:t>
      </w:r>
      <w:r>
        <w:rPr>
          <w:color w:val="0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$\mu$" href="http://www.nt.ntnu.no/users/skoge/publications/2007/kariwala_mu-im_ija" style="width:10.5pt;height:21.75pt" o:button="t">
            <v:imagedata r:id="rId6" r:href="rId7"/>
          </v:shape>
        </w:pict>
      </w:r>
      <w:r>
        <w:rPr>
          <w:rStyle w:val="Hyperlink"/>
        </w:rPr>
        <w:t xml:space="preserve">-Interaction measure for unstable systems'', </w:t>
      </w:r>
      <w:r>
        <w:fldChar w:fldCharType="end"/>
      </w:r>
      <w:bookmarkEnd w:id="15"/>
      <w:r>
        <w:rPr>
          <w:i/>
          <w:iCs/>
        </w:rPr>
        <w:t>Int. J. Automation and Control</w:t>
      </w:r>
      <w:r>
        <w:t xml:space="preserve">, </w:t>
      </w:r>
      <w:r>
        <w:rPr>
          <w:b/>
          <w:bCs/>
        </w:rPr>
        <w:t>1</w:t>
      </w:r>
      <w:r>
        <w:t xml:space="preserve"> (4), 295-313 (2007). </w:t>
      </w:r>
    </w:p>
    <w:p w:rsidR="00046D5A" w:rsidRDefault="00046D5A" w:rsidP="00C144A5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</w:pPr>
      <w:r>
        <w:t xml:space="preserve">V. Kariwala and S. Skogestad, </w:t>
      </w:r>
      <w:bookmarkStart w:id="16" w:name="tex2html132"/>
      <w:r>
        <w:fldChar w:fldCharType="begin"/>
      </w:r>
      <w:r>
        <w:instrText xml:space="preserve"> HYPERLINK "http://www.nt.ntnu.no/users/skoge/publications/2007/kariwala_disturbance_measures_jpc" </w:instrText>
      </w:r>
      <w:r>
        <w:fldChar w:fldCharType="separate"/>
      </w:r>
      <w:r>
        <w:rPr>
          <w:rStyle w:val="Hyperlink"/>
        </w:rPr>
        <w:t xml:space="preserve">``L1-Q Approach for efficient computation of disturbance rejection measures for feedback control'', </w:t>
      </w:r>
      <w:r>
        <w:fldChar w:fldCharType="end"/>
      </w:r>
      <w:bookmarkEnd w:id="16"/>
      <w:r>
        <w:rPr>
          <w:i/>
          <w:iCs/>
        </w:rPr>
        <w:t>J. Proc. Control</w:t>
      </w:r>
      <w:r>
        <w:t xml:space="preserve">, </w:t>
      </w:r>
      <w:r>
        <w:rPr>
          <w:b/>
          <w:bCs/>
        </w:rPr>
        <w:t>17</w:t>
      </w:r>
      <w:r>
        <w:t xml:space="preserve"> (6), 501-508 (2007). </w:t>
      </w:r>
    </w:p>
    <w:p w:rsidR="00046D5A" w:rsidRDefault="00046D5A" w:rsidP="00C144A5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</w:pPr>
      <w:r>
        <w:t xml:space="preserve">S. Skogestad, </w:t>
      </w:r>
      <w:bookmarkStart w:id="17" w:name="tex2html133"/>
      <w:r>
        <w:fldChar w:fldCharType="begin"/>
      </w:r>
      <w:r>
        <w:instrText xml:space="preserve"> HYPERLINK "http://www.nt.ntnu.no/users/skoge/publications/2007/skogestad_distillation-dos-and-donts_special-issue-of-cherd" </w:instrText>
      </w:r>
      <w:r>
        <w:fldChar w:fldCharType="separate"/>
      </w:r>
      <w:r>
        <w:rPr>
          <w:rStyle w:val="Hyperlink"/>
        </w:rPr>
        <w:t xml:space="preserve">``The dos and don'ts of distillation columns control'', </w:t>
      </w:r>
      <w:r>
        <w:fldChar w:fldCharType="end"/>
      </w:r>
      <w:bookmarkEnd w:id="17"/>
      <w:r>
        <w:rPr>
          <w:i/>
          <w:iCs/>
        </w:rPr>
        <w:t>Chemical Engineering Research and Design (Trans IChemE, Part A)</w:t>
      </w:r>
      <w:r>
        <w:t xml:space="preserve">, </w:t>
      </w:r>
      <w:r>
        <w:rPr>
          <w:b/>
          <w:bCs/>
        </w:rPr>
        <w:t>85</w:t>
      </w:r>
      <w:r>
        <w:t xml:space="preserve"> (A1), 13-23 (2007). </w:t>
      </w:r>
    </w:p>
    <w:p w:rsidR="00046D5A" w:rsidRDefault="00046D5A" w:rsidP="00C144A5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</w:pPr>
      <w:r>
        <w:t xml:space="preserve">E.S. Hori and S. Skogestad, </w:t>
      </w:r>
      <w:bookmarkStart w:id="18" w:name="tex2html134"/>
      <w:r>
        <w:fldChar w:fldCharType="begin"/>
      </w:r>
      <w:r>
        <w:instrText xml:space="preserve"> HYPERLINK "http://www.nt.ntnu.no/users/skoge/publications/2007/hori_distillation_structures_cherd" </w:instrText>
      </w:r>
      <w:r>
        <w:fldChar w:fldCharType="separate"/>
      </w:r>
      <w:r>
        <w:rPr>
          <w:rStyle w:val="Hyperlink"/>
        </w:rPr>
        <w:t xml:space="preserve">``Selection of control structure and temperature location for two-product distillation columns'', </w:t>
      </w:r>
      <w:r>
        <w:fldChar w:fldCharType="end"/>
      </w:r>
      <w:bookmarkEnd w:id="18"/>
      <w:r>
        <w:rPr>
          <w:i/>
          <w:iCs/>
        </w:rPr>
        <w:t>Chemical Engineering Research and Design (Trans IChemE, Part A)</w:t>
      </w:r>
      <w:r>
        <w:t xml:space="preserve">, </w:t>
      </w:r>
      <w:r>
        <w:rPr>
          <w:b/>
          <w:bCs/>
        </w:rPr>
        <w:t>85</w:t>
      </w:r>
      <w:r>
        <w:t xml:space="preserve"> (A3), 293-306 (2007). </w:t>
      </w:r>
    </w:p>
    <w:p w:rsidR="00046D5A" w:rsidRDefault="00046D5A" w:rsidP="00C144A5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</w:pPr>
      <w:r>
        <w:t xml:space="preserve">J. B. Jensen and S. Skogestad, </w:t>
      </w:r>
      <w:bookmarkStart w:id="19" w:name="tex2html135"/>
      <w:r>
        <w:fldChar w:fldCharType="begin"/>
      </w:r>
      <w:r>
        <w:instrText xml:space="preserve"> HYPERLINK "http://www.nt.ntnu.no/users/skoge/publications/2007/jensen_refrig-oper-part1_cce" </w:instrText>
      </w:r>
      <w:r>
        <w:fldChar w:fldCharType="separate"/>
      </w:r>
      <w:r>
        <w:rPr>
          <w:rStyle w:val="Hyperlink"/>
        </w:rPr>
        <w:t xml:space="preserve">``Optimal operation of simple refrigeration cycles. Part I: Degrees of freedom and optimality of sub-cooling'', </w:t>
      </w:r>
      <w:r>
        <w:fldChar w:fldCharType="end"/>
      </w:r>
      <w:bookmarkEnd w:id="19"/>
      <w:r>
        <w:rPr>
          <w:i/>
          <w:iCs/>
        </w:rPr>
        <w:t>Computers and Chemical Engineering</w:t>
      </w:r>
      <w:r>
        <w:t xml:space="preserve">, </w:t>
      </w:r>
      <w:r>
        <w:rPr>
          <w:b/>
          <w:bCs/>
        </w:rPr>
        <w:t>31</w:t>
      </w:r>
      <w:r>
        <w:t xml:space="preserve">, 712-721 (2007). </w:t>
      </w:r>
    </w:p>
    <w:p w:rsidR="00046D5A" w:rsidRDefault="00046D5A" w:rsidP="00C144A5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</w:pPr>
      <w:r>
        <w:t xml:space="preserve">J. B. Jensen and S. Skogestad, </w:t>
      </w:r>
      <w:bookmarkStart w:id="20" w:name="tex2html136"/>
      <w:r>
        <w:fldChar w:fldCharType="begin"/>
      </w:r>
      <w:r>
        <w:instrText xml:space="preserve"> HYPERLINK "http://www.nt.ntnu.no/users/skoge/publications/2007/jensen_refrig-oper-part2_cce" </w:instrText>
      </w:r>
      <w:r>
        <w:fldChar w:fldCharType="separate"/>
      </w:r>
      <w:r>
        <w:rPr>
          <w:rStyle w:val="Hyperlink"/>
        </w:rPr>
        <w:t xml:space="preserve">``Optimal operation of simple refrigeration cycles. Part II: Selection of controlled variables'', </w:t>
      </w:r>
      <w:r>
        <w:fldChar w:fldCharType="end"/>
      </w:r>
      <w:bookmarkEnd w:id="20"/>
      <w:r>
        <w:rPr>
          <w:i/>
          <w:iCs/>
        </w:rPr>
        <w:t>Computers and Chemical Engineering</w:t>
      </w:r>
      <w:r>
        <w:t xml:space="preserve">, </w:t>
      </w:r>
      <w:r>
        <w:rPr>
          <w:b/>
          <w:bCs/>
        </w:rPr>
        <w:t>31</w:t>
      </w:r>
      <w:r>
        <w:t xml:space="preserve">, 1590-1601 (2007). </w:t>
      </w:r>
    </w:p>
    <w:p w:rsidR="00046D5A" w:rsidRDefault="00046D5A" w:rsidP="00C144A5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</w:pPr>
      <w:r>
        <w:t xml:space="preserve">F. Zenith and S. Skogestad, </w:t>
      </w:r>
      <w:bookmarkStart w:id="21" w:name="tex2html137"/>
      <w:r>
        <w:fldChar w:fldCharType="begin"/>
      </w:r>
      <w:r>
        <w:instrText xml:space="preserve"> HYPERLINK "http://www.nt.ntnu.no/users/skoge/publications/2007/zenith-fuel-cell-power-control" </w:instrText>
      </w:r>
      <w:r>
        <w:fldChar w:fldCharType="separate"/>
      </w:r>
      <w:r>
        <w:rPr>
          <w:rStyle w:val="Hyperlink"/>
        </w:rPr>
        <w:t xml:space="preserve">``Control of fuel cell power output'', </w:t>
      </w:r>
      <w:r>
        <w:fldChar w:fldCharType="end"/>
      </w:r>
      <w:bookmarkEnd w:id="21"/>
      <w:r>
        <w:rPr>
          <w:i/>
          <w:iCs/>
        </w:rPr>
        <w:t>J. Proc. Control</w:t>
      </w:r>
      <w:r>
        <w:t xml:space="preserve">, </w:t>
      </w:r>
      <w:r>
        <w:rPr>
          <w:b/>
          <w:bCs/>
        </w:rPr>
        <w:t>17</w:t>
      </w:r>
      <w:r>
        <w:t xml:space="preserve"> (4), 333-347 (2007). </w:t>
      </w:r>
    </w:p>
    <w:p w:rsidR="00046D5A" w:rsidRDefault="00046D5A" w:rsidP="00C144A5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</w:pPr>
      <w:r>
        <w:t xml:space="preserve">E. Storkaas and S. Skogestad, </w:t>
      </w:r>
      <w:bookmarkStart w:id="22" w:name="tex2html138"/>
      <w:r>
        <w:fldChar w:fldCharType="begin"/>
      </w:r>
      <w:r>
        <w:instrText xml:space="preserve"> HYPERLINK "http://www.nt.ntnu.no/users/skoge/publications/2007/storkaas_controllability-slug_cep" </w:instrText>
      </w:r>
      <w:r>
        <w:fldChar w:fldCharType="separate"/>
      </w:r>
      <w:r>
        <w:rPr>
          <w:rStyle w:val="Hyperlink"/>
        </w:rPr>
        <w:t xml:space="preserve">``Controllability analysis of two-phase pipeline-riser systems at riser slugging conditions'', </w:t>
      </w:r>
      <w:r>
        <w:fldChar w:fldCharType="end"/>
      </w:r>
      <w:bookmarkEnd w:id="22"/>
      <w:r>
        <w:rPr>
          <w:i/>
          <w:iCs/>
        </w:rPr>
        <w:t>Control Engineering Practice</w:t>
      </w:r>
      <w:r>
        <w:t xml:space="preserve">, </w:t>
      </w:r>
      <w:r>
        <w:rPr>
          <w:b/>
          <w:bCs/>
        </w:rPr>
        <w:t>15</w:t>
      </w:r>
      <w:r>
        <w:t xml:space="preserve">, 567-581 (2007). </w:t>
      </w:r>
    </w:p>
    <w:p w:rsidR="00046D5A" w:rsidRDefault="00046D5A" w:rsidP="00C144A5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</w:pPr>
      <w:r>
        <w:t xml:space="preserve">A.C.B. Araujo, M. Govatsmark and S. Skogestad, </w:t>
      </w:r>
      <w:bookmarkStart w:id="23" w:name="tex2html139"/>
      <w:r>
        <w:fldChar w:fldCharType="begin"/>
      </w:r>
      <w:r>
        <w:instrText xml:space="preserve"> HYPERLINK "http://www.nt.ntnu.no/users/skoge/publications/2007/araujo_hda_part1_cep" </w:instrText>
      </w:r>
      <w:r>
        <w:fldChar w:fldCharType="separate"/>
      </w:r>
      <w:r>
        <w:rPr>
          <w:rStyle w:val="Hyperlink"/>
        </w:rPr>
        <w:t xml:space="preserve">``Application of plantwide control to the HDA process. I Steady-state and self-optimizing control'', </w:t>
      </w:r>
      <w:r>
        <w:fldChar w:fldCharType="end"/>
      </w:r>
      <w:bookmarkEnd w:id="23"/>
      <w:r>
        <w:rPr>
          <w:i/>
          <w:iCs/>
        </w:rPr>
        <w:t>Control Engineering Practice</w:t>
      </w:r>
      <w:r>
        <w:t xml:space="preserve">, </w:t>
      </w:r>
      <w:r>
        <w:rPr>
          <w:b/>
          <w:bCs/>
        </w:rPr>
        <w:t>15</w:t>
      </w:r>
      <w:r>
        <w:t xml:space="preserve">, 1222-1237 (2007). </w:t>
      </w:r>
    </w:p>
    <w:p w:rsidR="00046D5A" w:rsidRDefault="00046D5A" w:rsidP="00C144A5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</w:pPr>
      <w:r>
        <w:t xml:space="preserve">A.C.B. Araujo, E.S. Hori and S. Skogestad, </w:t>
      </w:r>
      <w:bookmarkStart w:id="24" w:name="tex2html140"/>
      <w:r>
        <w:fldChar w:fldCharType="begin"/>
      </w:r>
      <w:r>
        <w:instrText xml:space="preserve"> HYPERLINK "http://www.nt.ntnu.no/users/skoge/publications/2007/araujo_hda_part2_dyn" </w:instrText>
      </w:r>
      <w:r>
        <w:fldChar w:fldCharType="separate"/>
      </w:r>
      <w:r>
        <w:rPr>
          <w:rStyle w:val="Hyperlink"/>
        </w:rPr>
        <w:t xml:space="preserve">``Application of plantwide control to the HDA process. Part II Regulatory control'', </w:t>
      </w:r>
      <w:r>
        <w:fldChar w:fldCharType="end"/>
      </w:r>
      <w:bookmarkEnd w:id="24"/>
      <w:r>
        <w:rPr>
          <w:i/>
          <w:iCs/>
        </w:rPr>
        <w:t>Ind.Eng.Chem.Res</w:t>
      </w:r>
      <w:r>
        <w:t xml:space="preserve">, </w:t>
      </w:r>
      <w:r>
        <w:rPr>
          <w:b/>
          <w:bCs/>
        </w:rPr>
        <w:t>46</w:t>
      </w:r>
      <w:r>
        <w:t xml:space="preserve"> (15), </w:t>
      </w:r>
      <w:r>
        <w:rPr>
          <w:rStyle w:val="skypepnhprintcontainer"/>
          <w:rFonts w:cs="DejaVu Sans"/>
        </w:rPr>
        <w:t>5159-5174</w:t>
      </w:r>
      <w:r>
        <w:rPr>
          <w:rStyle w:val="skypepnhmark"/>
          <w:rFonts w:cs="DejaVu Sans"/>
        </w:rPr>
        <w:t xml:space="preserve"> </w:t>
      </w:r>
      <w:r>
        <w:t xml:space="preserve">(2007). </w:t>
      </w:r>
    </w:p>
    <w:p w:rsidR="00046D5A" w:rsidRDefault="00046D5A" w:rsidP="00C144A5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</w:pPr>
      <w:r>
        <w:t xml:space="preserve">V. Kariwala, S. Skogestad and J.F. Forbes, </w:t>
      </w:r>
      <w:bookmarkStart w:id="25" w:name="tex2html141"/>
      <w:r>
        <w:fldChar w:fldCharType="begin"/>
      </w:r>
      <w:r>
        <w:instrText xml:space="preserve"> HYPERLINK "http://www.nt.ntnu.no/users/skoge/publications/2007/kariwala_reply_rga" </w:instrText>
      </w:r>
      <w:r>
        <w:fldChar w:fldCharType="separate"/>
      </w:r>
      <w:r>
        <w:rPr>
          <w:rStyle w:val="Hyperlink"/>
        </w:rPr>
        <w:t xml:space="preserve">``Reply to ``Further Theoretical results on Relative Gain Array for Norn-Bounded Uncertain systems'''' </w:t>
      </w:r>
      <w:r>
        <w:fldChar w:fldCharType="end"/>
      </w:r>
      <w:bookmarkEnd w:id="25"/>
      <w:r>
        <w:rPr>
          <w:i/>
          <w:iCs/>
        </w:rPr>
        <w:t>Ind.Eng.Chem.Res</w:t>
      </w:r>
      <w:r>
        <w:t xml:space="preserve">, </w:t>
      </w:r>
      <w:r>
        <w:rPr>
          <w:b/>
          <w:bCs/>
        </w:rPr>
        <w:t>46</w:t>
      </w:r>
      <w:r>
        <w:t xml:space="preserve"> (24), 8290 (2007). </w:t>
      </w:r>
    </w:p>
    <w:p w:rsidR="00046D5A" w:rsidRDefault="00046D5A" w:rsidP="00C144A5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</w:pPr>
      <w:r>
        <w:t xml:space="preserve">V. Lersbamrungsuk, T. Srinophakun, S. Narasimhan and S. Skogestad, </w:t>
      </w:r>
      <w:bookmarkStart w:id="26" w:name="tex2html142"/>
      <w:r>
        <w:fldChar w:fldCharType="begin"/>
      </w:r>
      <w:r>
        <w:instrText xml:space="preserve"> HYPERLINK "http://www.nt.ntnu.no/users/skoge/publications/2008/lek-hen-aichej" </w:instrText>
      </w:r>
      <w:r>
        <w:fldChar w:fldCharType="separate"/>
      </w:r>
      <w:r>
        <w:rPr>
          <w:rStyle w:val="Hyperlink"/>
        </w:rPr>
        <w:t xml:space="preserve">``Control structure design for optimal operation of heat exchanger networks'', </w:t>
      </w:r>
      <w:r>
        <w:fldChar w:fldCharType="end"/>
      </w:r>
      <w:bookmarkEnd w:id="26"/>
      <w:r>
        <w:rPr>
          <w:i/>
          <w:iCs/>
        </w:rPr>
        <w:t>AIChE J.</w:t>
      </w:r>
      <w:r>
        <w:t xml:space="preserve">, </w:t>
      </w:r>
      <w:r>
        <w:rPr>
          <w:b/>
          <w:bCs/>
        </w:rPr>
        <w:t>54</w:t>
      </w:r>
      <w:r>
        <w:t xml:space="preserve"> (1), 150-162 (2008). DOI 10.1002/aic.11366 </w:t>
      </w:r>
    </w:p>
    <w:p w:rsidR="00046D5A" w:rsidRDefault="00046D5A" w:rsidP="00C144A5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</w:pPr>
      <w:r>
        <w:t xml:space="preserve">T. Lid and S. Skogestad, </w:t>
      </w:r>
      <w:bookmarkStart w:id="27" w:name="tex2html143"/>
      <w:r>
        <w:fldChar w:fldCharType="begin"/>
      </w:r>
      <w:r>
        <w:instrText xml:space="preserve"> HYPERLINK "http://www.nt.ntnu.no/users/skoge/publications/2008/lid-modeling-cce-rex-issue" </w:instrText>
      </w:r>
      <w:r>
        <w:fldChar w:fldCharType="separate"/>
      </w:r>
      <w:r>
        <w:rPr>
          <w:rStyle w:val="Hyperlink"/>
        </w:rPr>
        <w:t xml:space="preserve">``Scaled steady state models for effective on-line applications'', </w:t>
      </w:r>
      <w:r>
        <w:fldChar w:fldCharType="end"/>
      </w:r>
      <w:bookmarkEnd w:id="27"/>
      <w:r>
        <w:rPr>
          <w:i/>
          <w:iCs/>
        </w:rPr>
        <w:t>Computers and Chemical Engineering</w:t>
      </w:r>
      <w:r>
        <w:t xml:space="preserve">, </w:t>
      </w:r>
      <w:r>
        <w:rPr>
          <w:b/>
          <w:bCs/>
        </w:rPr>
        <w:t>32</w:t>
      </w:r>
      <w:r>
        <w:t xml:space="preserve">, 990-999 (2008). doi:10.1016/j.compchemeng.2007.04.003 </w:t>
      </w:r>
    </w:p>
    <w:p w:rsidR="00046D5A" w:rsidRDefault="00046D5A" w:rsidP="00C144A5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</w:pPr>
      <w:r>
        <w:t xml:space="preserve">T. Lid and S. Skogestad, </w:t>
      </w:r>
      <w:bookmarkStart w:id="28" w:name="tex2html144"/>
      <w:r>
        <w:fldChar w:fldCharType="begin"/>
      </w:r>
      <w:r>
        <w:instrText xml:space="preserve"> HYPERLINK "http://www.nt.ntnu.no/users/skoge/publications/2008/lid-reformer-jpc-seborg-issue" </w:instrText>
      </w:r>
      <w:r>
        <w:fldChar w:fldCharType="separate"/>
      </w:r>
      <w:r>
        <w:rPr>
          <w:rStyle w:val="Hyperlink"/>
        </w:rPr>
        <w:t xml:space="preserve">``Data reconciliation and optimal operation of a catalytic naphtha reformer'', </w:t>
      </w:r>
      <w:r>
        <w:fldChar w:fldCharType="end"/>
      </w:r>
      <w:bookmarkEnd w:id="28"/>
      <w:r>
        <w:rPr>
          <w:i/>
          <w:iCs/>
        </w:rPr>
        <w:t>Journal of Process Control</w:t>
      </w:r>
      <w:r>
        <w:t xml:space="preserve">, </w:t>
      </w:r>
      <w:r>
        <w:rPr>
          <w:b/>
          <w:bCs/>
        </w:rPr>
        <w:t>18</w:t>
      </w:r>
      <w:r>
        <w:t xml:space="preserve">, 320-331 (2008). (Reprinted in </w:t>
      </w:r>
      <w:r>
        <w:rPr>
          <w:i/>
          <w:iCs/>
        </w:rPr>
        <w:t>Modeling, Identification and Control</w:t>
      </w:r>
      <w:r>
        <w:t xml:space="preserve">, </w:t>
      </w:r>
      <w:r>
        <w:rPr>
          <w:b/>
          <w:bCs/>
        </w:rPr>
        <w:t>29</w:t>
      </w:r>
      <w:r>
        <w:t xml:space="preserve">, 117-129, 2008.) </w:t>
      </w:r>
    </w:p>
    <w:p w:rsidR="00046D5A" w:rsidRDefault="00046D5A" w:rsidP="00C144A5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</w:pPr>
      <w:r>
        <w:t xml:space="preserve">E.M.B. Aske, S. Strand and S. Skogestad, </w:t>
      </w:r>
      <w:bookmarkStart w:id="29" w:name="tex2html145"/>
      <w:r>
        <w:fldChar w:fldCharType="begin"/>
      </w:r>
      <w:r>
        <w:instrText xml:space="preserve"> HYPERLINK "http://www.nt.ntnu.no/users/skoge/publications/2008/aske_coordinator-mpc_cce" </w:instrText>
      </w:r>
      <w:r>
        <w:fldChar w:fldCharType="separate"/>
      </w:r>
      <w:r>
        <w:rPr>
          <w:rStyle w:val="Hyperlink"/>
        </w:rPr>
        <w:t xml:space="preserve">``Coordinator MPC for maximizing plant throughput'', </w:t>
      </w:r>
      <w:r>
        <w:fldChar w:fldCharType="end"/>
      </w:r>
      <w:bookmarkEnd w:id="29"/>
      <w:r>
        <w:rPr>
          <w:i/>
          <w:iCs/>
        </w:rPr>
        <w:t>Computers and Chemical Engineering</w:t>
      </w:r>
      <w:r>
        <w:t xml:space="preserve">, </w:t>
      </w:r>
      <w:r>
        <w:rPr>
          <w:b/>
          <w:bCs/>
        </w:rPr>
        <w:t>32</w:t>
      </w:r>
      <w:r>
        <w:t xml:space="preserve">, 195-204 (2008). (Also reprinted in: </w:t>
      </w:r>
      <w:r>
        <w:rPr>
          <w:i/>
          <w:iCs/>
        </w:rPr>
        <w:t>Modeling Identification and Control</w:t>
      </w:r>
      <w:r>
        <w:t xml:space="preserve">, </w:t>
      </w:r>
      <w:r>
        <w:rPr>
          <w:b/>
          <w:bCs/>
        </w:rPr>
        <w:t>29</w:t>
      </w:r>
      <w:r>
        <w:t xml:space="preserve"> (3), 103-115, 2008.) </w:t>
      </w:r>
    </w:p>
    <w:p w:rsidR="00046D5A" w:rsidRDefault="00046D5A" w:rsidP="00C144A5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</w:pPr>
      <w:r>
        <w:t xml:space="preserve">J.B. Jensen and S. Skogestad, </w:t>
      </w:r>
      <w:bookmarkStart w:id="30" w:name="tex2html146"/>
      <w:r>
        <w:fldChar w:fldCharType="begin"/>
      </w:r>
      <w:r>
        <w:instrText xml:space="preserve"> HYPERLINK "http://www.nt.ntnu.no/users/skoge/publications/2008/jensen_dtmin_iec" </w:instrText>
      </w:r>
      <w:r>
        <w:fldChar w:fldCharType="separate"/>
      </w:r>
      <w:r>
        <w:rPr>
          <w:rStyle w:val="Hyperlink"/>
        </w:rPr>
        <w:t xml:space="preserve">``Problems with specifying Delta T-min in design of processes with heat exchangers'', </w:t>
      </w:r>
      <w:r>
        <w:fldChar w:fldCharType="end"/>
      </w:r>
      <w:bookmarkEnd w:id="30"/>
      <w:r>
        <w:rPr>
          <w:i/>
          <w:iCs/>
        </w:rPr>
        <w:t>Ind.Eng.Chem.Res</w:t>
      </w:r>
      <w:r>
        <w:t xml:space="preserve">, </w:t>
      </w:r>
      <w:r>
        <w:rPr>
          <w:b/>
          <w:bCs/>
        </w:rPr>
        <w:t>47</w:t>
      </w:r>
      <w:r>
        <w:t xml:space="preserve"> (9), </w:t>
      </w:r>
      <w:r>
        <w:rPr>
          <w:rStyle w:val="skypepnhprintcontainer"/>
          <w:rFonts w:cs="DejaVu Sans"/>
        </w:rPr>
        <w:t>5159-5174</w:t>
      </w:r>
      <w:r>
        <w:rPr>
          <w:rStyle w:val="skypepnhmark"/>
          <w:rFonts w:cs="DejaVu Sans"/>
        </w:rPr>
        <w:t xml:space="preserve"> highlighting</w:t>
      </w:r>
      <w:r>
        <w:t xml:space="preserve"> (2008). </w:t>
      </w:r>
    </w:p>
    <w:p w:rsidR="00046D5A" w:rsidRDefault="00046D5A" w:rsidP="00C144A5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</w:pPr>
      <w:r>
        <w:t xml:space="preserve">M. Baldea, A.C.B Araujo, P. Daoutidis and S. Skogestad, </w:t>
      </w:r>
      <w:bookmarkStart w:id="31" w:name="tex2html147"/>
      <w:r>
        <w:fldChar w:fldCharType="begin"/>
      </w:r>
      <w:r>
        <w:instrText xml:space="preserve"> HYPERLINK "http://www.nt.ntnu.no/users/skoge/publications/2008/araujo_aichej_time-scale" </w:instrText>
      </w:r>
      <w:r>
        <w:fldChar w:fldCharType="separate"/>
      </w:r>
      <w:r>
        <w:rPr>
          <w:rStyle w:val="Hyperlink"/>
        </w:rPr>
        <w:t xml:space="preserve">``Dynamic considerations in the synthesis of self-optimizing control structures'', </w:t>
      </w:r>
      <w:r>
        <w:fldChar w:fldCharType="end"/>
      </w:r>
      <w:bookmarkEnd w:id="31"/>
      <w:r>
        <w:rPr>
          <w:i/>
          <w:iCs/>
        </w:rPr>
        <w:t>AIChE J.</w:t>
      </w:r>
      <w:r>
        <w:t xml:space="preserve">, </w:t>
      </w:r>
      <w:r>
        <w:rPr>
          <w:b/>
          <w:bCs/>
        </w:rPr>
        <w:t>54</w:t>
      </w:r>
      <w:r>
        <w:t xml:space="preserve"> (7), 1830-1841 (2008). </w:t>
      </w:r>
    </w:p>
    <w:p w:rsidR="00046D5A" w:rsidRDefault="00046D5A" w:rsidP="00C144A5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</w:pPr>
      <w:r>
        <w:t xml:space="preserve">A. Araujo and S. Skogestad, </w:t>
      </w:r>
      <w:bookmarkStart w:id="32" w:name="tex2html148"/>
      <w:r>
        <w:fldChar w:fldCharType="begin"/>
      </w:r>
      <w:r>
        <w:instrText xml:space="preserve"> HYPERLINK "http://www.nt.ntnu.no/users/skoge/publications/2008/araujo_ammonia_cce" </w:instrText>
      </w:r>
      <w:r>
        <w:fldChar w:fldCharType="separate"/>
      </w:r>
      <w:r>
        <w:rPr>
          <w:rStyle w:val="Hyperlink"/>
        </w:rPr>
        <w:t xml:space="preserve">``Control structure design for the ammonia synthesis process'', </w:t>
      </w:r>
      <w:r>
        <w:fldChar w:fldCharType="end"/>
      </w:r>
      <w:bookmarkEnd w:id="32"/>
      <w:r>
        <w:rPr>
          <w:i/>
          <w:iCs/>
        </w:rPr>
        <w:t>Computers and Chemical Engineering</w:t>
      </w:r>
      <w:r>
        <w:t xml:space="preserve">, </w:t>
      </w:r>
      <w:r>
        <w:rPr>
          <w:b/>
          <w:bCs/>
        </w:rPr>
        <w:t>32</w:t>
      </w:r>
      <w:r>
        <w:t xml:space="preserve"> (12), </w:t>
      </w:r>
      <w:r>
        <w:rPr>
          <w:rStyle w:val="skypepnhprintcontainer"/>
          <w:rFonts w:cs="DejaVu Sans"/>
        </w:rPr>
        <w:t>2920-2932</w:t>
      </w:r>
      <w:r>
        <w:rPr>
          <w:rStyle w:val="skypepnhmark"/>
          <w:rFonts w:cs="DejaVu Sans"/>
        </w:rPr>
        <w:t xml:space="preserve"> </w:t>
      </w:r>
      <w:r>
        <w:t xml:space="preserve">(2008). </w:t>
      </w:r>
    </w:p>
    <w:p w:rsidR="00046D5A" w:rsidRDefault="00046D5A" w:rsidP="00C144A5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</w:pPr>
      <w:r>
        <w:t xml:space="preserve">E.S. Hori and S. Skogestad, </w:t>
      </w:r>
      <w:bookmarkStart w:id="33" w:name="tex2html149"/>
      <w:r>
        <w:fldChar w:fldCharType="begin"/>
      </w:r>
      <w:r>
        <w:instrText xml:space="preserve"> HYPERLINK "http://www.nt.ntnu.no/users/skoge/publications/2008/hori_max-gain-rule" </w:instrText>
      </w:r>
      <w:r>
        <w:fldChar w:fldCharType="separate"/>
      </w:r>
      <w:r>
        <w:rPr>
          <w:rStyle w:val="Hyperlink"/>
        </w:rPr>
        <w:t xml:space="preserve">``Selection of controlled variables: Maximum gain rule and combination of measurements'', </w:t>
      </w:r>
      <w:r>
        <w:fldChar w:fldCharType="end"/>
      </w:r>
      <w:bookmarkEnd w:id="33"/>
      <w:r>
        <w:rPr>
          <w:i/>
          <w:iCs/>
        </w:rPr>
        <w:t>Ind.Eng.Chem.Res</w:t>
      </w:r>
      <w:r>
        <w:t xml:space="preserve">, </w:t>
      </w:r>
      <w:r>
        <w:rPr>
          <w:b/>
          <w:bCs/>
        </w:rPr>
        <w:t>47</w:t>
      </w:r>
      <w:r>
        <w:t xml:space="preserve"> (23), </w:t>
      </w:r>
      <w:r>
        <w:rPr>
          <w:rStyle w:val="skypepnhprintcontainer"/>
          <w:rFonts w:cs="DejaVu Sans"/>
        </w:rPr>
        <w:t>9465-9471</w:t>
      </w:r>
      <w:r>
        <w:rPr>
          <w:rStyle w:val="skypepnhmark"/>
          <w:rFonts w:cs="DejaVu Sans"/>
        </w:rPr>
        <w:t xml:space="preserve"> </w:t>
      </w:r>
      <w:r>
        <w:t xml:space="preserve">(2008). </w:t>
      </w:r>
    </w:p>
    <w:p w:rsidR="00046D5A" w:rsidRDefault="00046D5A" w:rsidP="00C144A5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</w:pPr>
      <w:r>
        <w:t xml:space="preserve">V. Alstad, S. Skogestad and E.S. Hori, </w:t>
      </w:r>
      <w:bookmarkStart w:id="34" w:name="tex2html150"/>
      <w:r>
        <w:fldChar w:fldCharType="begin"/>
      </w:r>
      <w:r>
        <w:instrText xml:space="preserve"> HYPERLINK "http://www.nt.ntnu.no/users/skoge/publications/2009/alstad_extended_nullspace_jpc" </w:instrText>
      </w:r>
      <w:r>
        <w:fldChar w:fldCharType="separate"/>
      </w:r>
      <w:r>
        <w:rPr>
          <w:rStyle w:val="Hyperlink"/>
        </w:rPr>
        <w:t xml:space="preserve">``Optimal measurement combinations as controlled variables'', </w:t>
      </w:r>
      <w:r>
        <w:fldChar w:fldCharType="end"/>
      </w:r>
      <w:bookmarkEnd w:id="34"/>
      <w:r>
        <w:rPr>
          <w:i/>
          <w:iCs/>
        </w:rPr>
        <w:t>Journal of Process Control</w:t>
      </w:r>
      <w:r>
        <w:t xml:space="preserve">, </w:t>
      </w:r>
      <w:r>
        <w:rPr>
          <w:b/>
          <w:bCs/>
        </w:rPr>
        <w:t>19</w:t>
      </w:r>
      <w:r>
        <w:t xml:space="preserve">, 138-148 (2009) (Available online March 2008; DOI 10.1016/j.jprocont.2008.01.002) </w:t>
      </w:r>
    </w:p>
    <w:p w:rsidR="00046D5A" w:rsidRDefault="00046D5A" w:rsidP="00C144A5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</w:pPr>
      <w:r>
        <w:t xml:space="preserve">A. Linhart and S. Skogestad, </w:t>
      </w:r>
      <w:bookmarkStart w:id="35" w:name="tex2html151"/>
      <w:r>
        <w:fldChar w:fldCharType="begin"/>
      </w:r>
      <w:r>
        <w:instrText xml:space="preserve"> HYPERLINK "http://www.nt.ntnu.no/users/skoge/publications/2009/linhart_low-order-distillation_cce" </w:instrText>
      </w:r>
      <w:r>
        <w:fldChar w:fldCharType="separate"/>
      </w:r>
      <w:r>
        <w:rPr>
          <w:rStyle w:val="Hyperlink"/>
        </w:rPr>
        <w:t xml:space="preserve">``Computational performance of aggregated distillation models'', </w:t>
      </w:r>
      <w:r>
        <w:fldChar w:fldCharType="end"/>
      </w:r>
      <w:bookmarkEnd w:id="35"/>
      <w:r>
        <w:rPr>
          <w:i/>
          <w:iCs/>
        </w:rPr>
        <w:t>Computers and Chemical Engineering</w:t>
      </w:r>
      <w:r>
        <w:t xml:space="preserve">, </w:t>
      </w:r>
      <w:r>
        <w:rPr>
          <w:b/>
          <w:bCs/>
        </w:rPr>
        <w:t>31</w:t>
      </w:r>
      <w:r>
        <w:t xml:space="preserve"> (1), 296-308 (2009). </w:t>
      </w:r>
    </w:p>
    <w:p w:rsidR="00046D5A" w:rsidRDefault="00046D5A" w:rsidP="00C144A5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</w:pPr>
      <w:r>
        <w:t xml:space="preserve">F. Zenith and S. Skogestad, </w:t>
      </w:r>
      <w:bookmarkStart w:id="36" w:name="tex2html152"/>
      <w:r>
        <w:fldChar w:fldCharType="begin"/>
      </w:r>
      <w:r>
        <w:instrText xml:space="preserve"> HYPERLINK "http://www.nt.ntnu.no/users/skoge/publications/2009/zenith_fuelcell_slow_jpc" </w:instrText>
      </w:r>
      <w:r>
        <w:fldChar w:fldCharType="separate"/>
      </w:r>
      <w:r>
        <w:rPr>
          <w:rStyle w:val="Hyperlink"/>
        </w:rPr>
        <w:t xml:space="preserve">``Control of the mass and energy dynamics of polybenzimidazole-membrane fuel cells'', </w:t>
      </w:r>
      <w:r>
        <w:fldChar w:fldCharType="end"/>
      </w:r>
      <w:bookmarkEnd w:id="36"/>
      <w:r>
        <w:rPr>
          <w:i/>
          <w:iCs/>
        </w:rPr>
        <w:t>J. Process Control</w:t>
      </w:r>
      <w:r>
        <w:t xml:space="preserve">, </w:t>
      </w:r>
      <w:r>
        <w:rPr>
          <w:b/>
          <w:bCs/>
        </w:rPr>
        <w:t>19</w:t>
      </w:r>
      <w:r>
        <w:t xml:space="preserve"> (3), 415-432 (2009). </w:t>
      </w:r>
    </w:p>
    <w:p w:rsidR="00046D5A" w:rsidRDefault="00046D5A" w:rsidP="00C144A5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</w:pPr>
      <w:r>
        <w:t xml:space="preserve">S. Gruetzmann, G. Fieg and S. Skogestad, </w:t>
      </w:r>
      <w:bookmarkStart w:id="37" w:name="tex2html153"/>
      <w:r>
        <w:fldChar w:fldCharType="begin"/>
      </w:r>
      <w:r>
        <w:instrText xml:space="preserve"> HYPERLINK "http://www.nt.ntnu.no/users/skoge/publications/2009/gruetzmann_multivessel_iecr" </w:instrText>
      </w:r>
      <w:r>
        <w:fldChar w:fldCharType="separate"/>
      </w:r>
      <w:r>
        <w:rPr>
          <w:rStyle w:val="Hyperlink"/>
        </w:rPr>
        <w:t xml:space="preserve">``Experimental and Theoretical Studies on the Start-Up Operation of a Multivessel Batch Distillation Column'', </w:t>
      </w:r>
      <w:r>
        <w:fldChar w:fldCharType="end"/>
      </w:r>
      <w:bookmarkEnd w:id="37"/>
      <w:r>
        <w:rPr>
          <w:i/>
          <w:iCs/>
        </w:rPr>
        <w:t>Ind.Eng.Chem.Res</w:t>
      </w:r>
      <w:r>
        <w:t xml:space="preserve">, </w:t>
      </w:r>
      <w:r>
        <w:rPr>
          <w:b/>
          <w:bCs/>
        </w:rPr>
        <w:t>48</w:t>
      </w:r>
      <w:r>
        <w:t xml:space="preserve"> (11), </w:t>
      </w:r>
      <w:r>
        <w:rPr>
          <w:rStyle w:val="skypepnhprintcontainer"/>
          <w:rFonts w:cs="DejaVu Sans"/>
        </w:rPr>
        <w:t>5336-5343</w:t>
      </w:r>
      <w:r>
        <w:rPr>
          <w:rStyle w:val="skypepnhmark"/>
          <w:rFonts w:cs="DejaVu Sans"/>
        </w:rPr>
        <w:t xml:space="preserve"> </w:t>
      </w:r>
      <w:r>
        <w:t xml:space="preserve">(2009). </w:t>
      </w:r>
    </w:p>
    <w:p w:rsidR="00046D5A" w:rsidRDefault="00046D5A" w:rsidP="00C144A5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</w:pPr>
      <w:r>
        <w:t xml:space="preserve">J.B. Jensen and S. Skogestad, </w:t>
      </w:r>
      <w:bookmarkStart w:id="38" w:name="tex2html154"/>
      <w:r>
        <w:fldChar w:fldCharType="begin"/>
      </w:r>
      <w:r>
        <w:instrText xml:space="preserve"> HYPERLINK "http://www.nt.ntnu.no/users/skoge/publications/2009/jensen_dof_iec" </w:instrText>
      </w:r>
      <w:r>
        <w:fldChar w:fldCharType="separate"/>
      </w:r>
      <w:r>
        <w:rPr>
          <w:rStyle w:val="Hyperlink"/>
        </w:rPr>
        <w:t xml:space="preserve">``Steady-State Operational Degrees of Freedom with Application to Refrigeration Cycles'', </w:t>
      </w:r>
      <w:r>
        <w:fldChar w:fldCharType="end"/>
      </w:r>
      <w:bookmarkEnd w:id="38"/>
      <w:r>
        <w:rPr>
          <w:i/>
          <w:iCs/>
        </w:rPr>
        <w:t>Ind.Eng.Chem.Res</w:t>
      </w:r>
      <w:r>
        <w:t xml:space="preserve">, </w:t>
      </w:r>
      <w:r>
        <w:rPr>
          <w:b/>
          <w:bCs/>
        </w:rPr>
        <w:t>48</w:t>
      </w:r>
      <w:r>
        <w:t xml:space="preserve"> (14), </w:t>
      </w:r>
      <w:r>
        <w:rPr>
          <w:rStyle w:val="skypepnhprintcontainer"/>
          <w:rFonts w:cs="DejaVu Sans"/>
        </w:rPr>
        <w:t>6652-6659</w:t>
      </w:r>
      <w:r>
        <w:rPr>
          <w:rStyle w:val="skypepnhmark"/>
          <w:rFonts w:cs="DejaVu Sans"/>
        </w:rPr>
        <w:t xml:space="preserve"> </w:t>
      </w:r>
      <w:r>
        <w:t xml:space="preserve">(2009). </w:t>
      </w:r>
    </w:p>
    <w:p w:rsidR="00046D5A" w:rsidRDefault="00046D5A" w:rsidP="00C144A5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</w:pPr>
      <w:r>
        <w:t xml:space="preserve">E.M.B. Aske and S. Skogestad, </w:t>
      </w:r>
      <w:bookmarkStart w:id="39" w:name="tex2html155"/>
      <w:r>
        <w:fldChar w:fldCharType="begin"/>
      </w:r>
      <w:r>
        <w:instrText xml:space="preserve"> HYPERLINK "http://www.nt.ntnu.no/users/skoge/publications/2009/aske_consistency_iecr" </w:instrText>
      </w:r>
      <w:r>
        <w:fldChar w:fldCharType="separate"/>
      </w:r>
      <w:r>
        <w:rPr>
          <w:rStyle w:val="Hyperlink"/>
        </w:rPr>
        <w:t xml:space="preserve">``Consistent inventory control'', </w:t>
      </w:r>
      <w:r>
        <w:fldChar w:fldCharType="end"/>
      </w:r>
      <w:bookmarkEnd w:id="39"/>
      <w:r>
        <w:rPr>
          <w:i/>
          <w:iCs/>
        </w:rPr>
        <w:t>Ind.Eng.Chem.Res</w:t>
      </w:r>
      <w:r>
        <w:t xml:space="preserve">, </w:t>
      </w:r>
      <w:r>
        <w:rPr>
          <w:b/>
          <w:bCs/>
        </w:rPr>
        <w:t>48</w:t>
      </w:r>
      <w:r>
        <w:t xml:space="preserve"> (44), 10892-10902 (2009). </w:t>
      </w:r>
    </w:p>
    <w:p w:rsidR="00046D5A" w:rsidRDefault="00046D5A" w:rsidP="00C144A5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</w:pPr>
      <w:r>
        <w:t xml:space="preserve">S. Skogestad, </w:t>
      </w:r>
      <w:bookmarkStart w:id="40" w:name="tex2html156"/>
      <w:r>
        <w:fldChar w:fldCharType="begin"/>
      </w:r>
      <w:r>
        <w:instrText xml:space="preserve"> HYPERLINK "http://www.nt.ntnu.no/users/skoge/publications/2009/skogestad_feedback-is-best_mic/" </w:instrText>
      </w:r>
      <w:r>
        <w:fldChar w:fldCharType="separate"/>
      </w:r>
      <w:r>
        <w:rPr>
          <w:rStyle w:val="Hyperlink"/>
        </w:rPr>
        <w:t xml:space="preserve">``Feedback: Still the Simplest and Best Solution'', </w:t>
      </w:r>
      <w:r>
        <w:fldChar w:fldCharType="end"/>
      </w:r>
      <w:bookmarkEnd w:id="40"/>
      <w:r>
        <w:rPr>
          <w:i/>
          <w:iCs/>
        </w:rPr>
        <w:t>Modeling, Identification and Control</w:t>
      </w:r>
      <w:r>
        <w:t xml:space="preserve">, </w:t>
      </w:r>
      <w:r>
        <w:rPr>
          <w:b/>
          <w:bCs/>
        </w:rPr>
        <w:t>30</w:t>
      </w:r>
      <w:r>
        <w:t xml:space="preserve"> (3), 149-155 (2009). DOI: 10.4173/mic.2009.3.5 </w:t>
      </w:r>
    </w:p>
    <w:p w:rsidR="00046D5A" w:rsidRDefault="00046D5A" w:rsidP="00C144A5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</w:pPr>
      <w:r>
        <w:t xml:space="preserve">H. Sivertsen, E. Storkaas and S. Skogestad, </w:t>
      </w:r>
      <w:bookmarkStart w:id="41" w:name="tex2html157"/>
      <w:r>
        <w:fldChar w:fldCharType="begin"/>
      </w:r>
      <w:r>
        <w:instrText xml:space="preserve"> HYPERLINK "http://www.nt.ntnu.no/users/skoge/publications/2010/sivertsen_slug_spe" </w:instrText>
      </w:r>
      <w:r>
        <w:fldChar w:fldCharType="separate"/>
      </w:r>
      <w:r>
        <w:rPr>
          <w:rStyle w:val="Hyperlink"/>
        </w:rPr>
        <w:t xml:space="preserve">``Small-scale experiments on stabilizing riser slug flow'', </w:t>
      </w:r>
      <w:r>
        <w:fldChar w:fldCharType="end"/>
      </w:r>
      <w:bookmarkEnd w:id="41"/>
      <w:r>
        <w:rPr>
          <w:i/>
          <w:iCs/>
        </w:rPr>
        <w:t>Society of Petroluem Engineers (SPE) Projects, Facilities &amp; Construction</w:t>
      </w:r>
      <w:r>
        <w:t xml:space="preserve">, </w:t>
      </w:r>
      <w:r>
        <w:rPr>
          <w:b/>
          <w:bCs/>
        </w:rPr>
        <w:t>4</w:t>
      </w:r>
      <w:r>
        <w:t xml:space="preserve"> (4), 156-170 (Dec. 2009). </w:t>
      </w:r>
    </w:p>
    <w:p w:rsidR="00046D5A" w:rsidRDefault="00046D5A" w:rsidP="00C144A5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</w:pPr>
      <w:r>
        <w:t xml:space="preserve">L. Dobos, J. Jäschke, J. Abonyi, S. Skogestad, </w:t>
      </w:r>
      <w:bookmarkStart w:id="42" w:name="tex2html158"/>
      <w:r>
        <w:fldChar w:fldCharType="begin"/>
      </w:r>
      <w:r>
        <w:instrText xml:space="preserve"> HYPERLINK "http://www.nt.ntnu.no/users/skoge/publications/2009/dobos-hungarianjournal" </w:instrText>
      </w:r>
      <w:r>
        <w:fldChar w:fldCharType="separate"/>
      </w:r>
      <w:r>
        <w:rPr>
          <w:rStyle w:val="Hyperlink"/>
        </w:rPr>
        <w:t xml:space="preserve">``Dynamic model and control of heat exchanger networks for district heating'', </w:t>
      </w:r>
      <w:r>
        <w:fldChar w:fldCharType="end"/>
      </w:r>
      <w:bookmarkEnd w:id="42"/>
      <w:r>
        <w:rPr>
          <w:i/>
          <w:iCs/>
        </w:rPr>
        <w:t>Hungarian Journal of Industrial Chemistry Veszprem</w:t>
      </w:r>
      <w:r>
        <w:t xml:space="preserve">, </w:t>
      </w:r>
      <w:r>
        <w:rPr>
          <w:b/>
          <w:bCs/>
        </w:rPr>
        <w:t>37</w:t>
      </w:r>
      <w:r>
        <w:t xml:space="preserve"> (1), 37-49 (2009). </w:t>
      </w:r>
    </w:p>
    <w:p w:rsidR="00046D5A" w:rsidRDefault="00046D5A" w:rsidP="00C144A5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</w:pPr>
      <w:r>
        <w:t xml:space="preserve">H. Sivertsen, V. Alstad and S. Skogestad, </w:t>
      </w:r>
      <w:bookmarkStart w:id="43" w:name="tex2html159"/>
      <w:r>
        <w:fldChar w:fldCharType="begin"/>
      </w:r>
      <w:r>
        <w:instrText xml:space="preserve"> HYPERLINK "http://www.nt.ntnu.no/users/skoge/publications/2010/sivertsen_mini-slug_cherd" </w:instrText>
      </w:r>
      <w:r>
        <w:fldChar w:fldCharType="separate"/>
      </w:r>
      <w:r>
        <w:rPr>
          <w:rStyle w:val="Hyperlink"/>
        </w:rPr>
        <w:t xml:space="preserve">``Medium-scale experiments on stabilizing riser-slug flow'', </w:t>
      </w:r>
      <w:r>
        <w:fldChar w:fldCharType="end"/>
      </w:r>
      <w:bookmarkEnd w:id="43"/>
      <w:r>
        <w:rPr>
          <w:i/>
          <w:iCs/>
        </w:rPr>
        <w:t>Chemical Engineering Research and Design (Trans IChemE, Part A)</w:t>
      </w:r>
      <w:r>
        <w:t xml:space="preserve">, </w:t>
      </w:r>
      <w:r>
        <w:rPr>
          <w:b/>
          <w:bCs/>
        </w:rPr>
        <w:t>88</w:t>
      </w:r>
      <w:r>
        <w:t xml:space="preserve"> (A3), 213-228 (2010). </w:t>
      </w:r>
    </w:p>
    <w:p w:rsidR="00046D5A" w:rsidRDefault="00046D5A" w:rsidP="00C144A5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</w:pPr>
      <w:r>
        <w:t xml:space="preserve">H. Manum and S. Skogestad, </w:t>
      </w:r>
      <w:bookmarkStart w:id="44" w:name="tex2html160"/>
      <w:r>
        <w:fldChar w:fldCharType="begin"/>
      </w:r>
      <w:r>
        <w:instrText xml:space="preserve"> HYPERLINK "http://www.nt.ntnu.no/users/skoge/publications/2010/manum-cyb-and-informatics" </w:instrText>
      </w:r>
      <w:r>
        <w:fldChar w:fldCharType="separate"/>
      </w:r>
      <w:r>
        <w:rPr>
          <w:rStyle w:val="Hyperlink"/>
        </w:rPr>
        <w:t xml:space="preserve">``Bilevel programming for analysis of reduced models for use in model predictive control'', </w:t>
      </w:r>
      <w:r>
        <w:fldChar w:fldCharType="end"/>
      </w:r>
      <w:bookmarkEnd w:id="44"/>
      <w:r>
        <w:rPr>
          <w:i/>
          <w:iCs/>
        </w:rPr>
        <w:t>Journal of Cybernetics and Informatics</w:t>
      </w:r>
      <w:r>
        <w:t xml:space="preserve">, </w:t>
      </w:r>
      <w:r>
        <w:rPr>
          <w:b/>
          <w:bCs/>
        </w:rPr>
        <w:t>9</w:t>
      </w:r>
      <w:r>
        <w:t xml:space="preserve">, 3-12 (2010). </w:t>
      </w:r>
    </w:p>
    <w:p w:rsidR="00046D5A" w:rsidRDefault="00046D5A" w:rsidP="00C144A5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</w:pPr>
      <w:r>
        <w:t xml:space="preserve">M. Shamsuzzoha and S. Skogestad, </w:t>
      </w:r>
      <w:bookmarkStart w:id="45" w:name="tex2html161"/>
      <w:r>
        <w:fldChar w:fldCharType="begin"/>
      </w:r>
      <w:r>
        <w:instrText xml:space="preserve"> HYPERLINK "http://www.nt.ntnu.no/users/skoge/publications/2010/shamsuzzoha_pid_jpc" </w:instrText>
      </w:r>
      <w:r>
        <w:fldChar w:fldCharType="separate"/>
      </w:r>
      <w:r>
        <w:rPr>
          <w:rStyle w:val="Hyperlink"/>
        </w:rPr>
        <w:t xml:space="preserve">``The setpoint overshoot method: A simple and fast method for closed-loop PID tuning'', </w:t>
      </w:r>
      <w:r>
        <w:fldChar w:fldCharType="end"/>
      </w:r>
      <w:bookmarkEnd w:id="45"/>
      <w:r>
        <w:rPr>
          <w:i/>
          <w:iCs/>
        </w:rPr>
        <w:t>Journal of Process Control</w:t>
      </w:r>
      <w:r>
        <w:t xml:space="preserve">, </w:t>
      </w:r>
      <w:r>
        <w:rPr>
          <w:b/>
          <w:bCs/>
        </w:rPr>
        <w:t>20</w:t>
      </w:r>
      <w:r>
        <w:t xml:space="preserve">, 1220-1234 (2010). </w:t>
      </w:r>
    </w:p>
    <w:p w:rsidR="00046D5A" w:rsidRDefault="00046D5A" w:rsidP="00C144A5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</w:pPr>
      <w:r>
        <w:t xml:space="preserve">A. Linhart and S. Skogestad, </w:t>
      </w:r>
      <w:bookmarkStart w:id="46" w:name="tex2html162"/>
      <w:r>
        <w:fldChar w:fldCharType="begin"/>
      </w:r>
      <w:r>
        <w:instrText xml:space="preserve"> HYPERLINK "http://www.nt.ntnu.no/users/skoge/publications/2010/linhart_agg-dist_ces" </w:instrText>
      </w:r>
      <w:r>
        <w:fldChar w:fldCharType="separate"/>
      </w:r>
      <w:r>
        <w:rPr>
          <w:rStyle w:val="Hyperlink"/>
        </w:rPr>
        <w:t xml:space="preserve">``Reduced distillation models via stage aggregation'', </w:t>
      </w:r>
      <w:r>
        <w:fldChar w:fldCharType="end"/>
      </w:r>
      <w:bookmarkEnd w:id="46"/>
      <w:r>
        <w:rPr>
          <w:i/>
          <w:iCs/>
        </w:rPr>
        <w:t>Chemical Engineering Science</w:t>
      </w:r>
      <w:r>
        <w:t xml:space="preserve">, </w:t>
      </w:r>
      <w:r>
        <w:rPr>
          <w:b/>
          <w:bCs/>
        </w:rPr>
        <w:t>65</w:t>
      </w:r>
      <w:r>
        <w:t xml:space="preserve">, </w:t>
      </w:r>
      <w:r>
        <w:rPr>
          <w:rStyle w:val="skypepnhprintcontainer"/>
          <w:rFonts w:cs="DejaVu Sans"/>
        </w:rPr>
        <w:t>3439-3456</w:t>
      </w:r>
      <w:r>
        <w:rPr>
          <w:rStyle w:val="skypepnhmark"/>
          <w:rFonts w:cs="DejaVu Sans"/>
        </w:rPr>
        <w:t xml:space="preserve"> </w:t>
      </w:r>
      <w:r>
        <w:t xml:space="preserve">(2010). </w:t>
      </w:r>
    </w:p>
    <w:p w:rsidR="00046D5A" w:rsidRDefault="00046D5A" w:rsidP="00C144A5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</w:pPr>
      <w:r>
        <w:t xml:space="preserve">"IMC-like Analytical H-infinity design with S/SP mixed sensitivity consideration: Utility in PID tuning guidance" Journal of Process Control 21(4) (2011) pp. 554-563 </w:t>
      </w:r>
    </w:p>
    <w:p w:rsidR="00046D5A" w:rsidRDefault="00046D5A" w:rsidP="00C144A5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</w:pPr>
      <w:r>
        <w:t xml:space="preserve">J.J. Downs and S. Skogestad, </w:t>
      </w:r>
      <w:bookmarkStart w:id="47" w:name="tex2html163"/>
      <w:r>
        <w:fldChar w:fldCharType="begin"/>
      </w:r>
      <w:r>
        <w:instrText xml:space="preserve"> HYPERLINK "http://www.nt.ntnu.no/users/skoge/publications/2011/downs_skogestad_journal" </w:instrText>
      </w:r>
      <w:r>
        <w:fldChar w:fldCharType="separate"/>
      </w:r>
      <w:r>
        <w:rPr>
          <w:rStyle w:val="Hyperlink"/>
        </w:rPr>
        <w:t xml:space="preserve">``An industrial and academic perspective on plantwide control'', </w:t>
      </w:r>
      <w:r>
        <w:fldChar w:fldCharType="end"/>
      </w:r>
      <w:bookmarkEnd w:id="47"/>
      <w:r>
        <w:rPr>
          <w:i/>
          <w:iCs/>
        </w:rPr>
        <w:t>Annual Reviews in Control</w:t>
      </w:r>
      <w:r>
        <w:t xml:space="preserve">, </w:t>
      </w:r>
      <w:r>
        <w:rPr>
          <w:b/>
          <w:bCs/>
        </w:rPr>
        <w:t>35</w:t>
      </w:r>
      <w:r>
        <w:t xml:space="preserve">, 99-110 (2011). </w:t>
      </w:r>
    </w:p>
    <w:p w:rsidR="00046D5A" w:rsidRDefault="00046D5A" w:rsidP="00C144A5">
      <w:pPr>
        <w:widowControl/>
        <w:suppressAutoHyphens w:val="0"/>
        <w:spacing w:before="100" w:beforeAutospacing="1" w:after="100" w:afterAutospacing="1"/>
        <w:rPr>
          <w:sz w:val="20"/>
          <w:szCs w:val="20"/>
        </w:rPr>
      </w:pPr>
    </w:p>
    <w:p w:rsidR="00046D5A" w:rsidRDefault="00046D5A" w:rsidP="00C144A5">
      <w:pPr>
        <w:widowControl/>
        <w:suppressAutoHyphens w:val="0"/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Book chapters (2006-2011)</w:t>
      </w:r>
    </w:p>
    <w:p w:rsidR="00046D5A" w:rsidRDefault="00046D5A" w:rsidP="00C144A5">
      <w:pPr>
        <w:widowControl/>
        <w:suppressAutoHyphens w:val="0"/>
        <w:spacing w:before="100" w:beforeAutospacing="1" w:after="100" w:afterAutospacing="1"/>
        <w:rPr>
          <w:sz w:val="20"/>
          <w:szCs w:val="20"/>
        </w:rPr>
      </w:pPr>
    </w:p>
    <w:p w:rsidR="00046D5A" w:rsidRDefault="00046D5A" w:rsidP="008029EB">
      <w:pPr>
        <w:widowControl/>
        <w:numPr>
          <w:ilvl w:val="0"/>
          <w:numId w:val="9"/>
        </w:numPr>
        <w:suppressAutoHyphens w:val="0"/>
        <w:spacing w:before="100" w:beforeAutospacing="1" w:after="100" w:afterAutospacing="1"/>
      </w:pPr>
      <w:r>
        <w:t xml:space="preserve">Ivar J. Halvorsen, Sigurd Skogestad </w:t>
      </w:r>
      <w:bookmarkStart w:id="48" w:name="tex2html175"/>
      <w:r>
        <w:fldChar w:fldCharType="begin"/>
      </w:r>
      <w:r>
        <w:instrText xml:space="preserve"> HYPERLINK "http://www.nt.ntnu.no/users/skoge/publications/2009/halvorsen_nonsharp-petlyuk_qatar" </w:instrText>
      </w:r>
      <w:r>
        <w:fldChar w:fldCharType="separate"/>
      </w:r>
      <w:r>
        <w:rPr>
          <w:rStyle w:val="Hyperlink"/>
        </w:rPr>
        <w:t xml:space="preserve">``Minimum Energy Operation of Petlyuk Distillation Columns - Nonsharp Product Specifications'', </w:t>
      </w:r>
      <w:r>
        <w:fldChar w:fldCharType="end"/>
      </w:r>
      <w:bookmarkEnd w:id="48"/>
      <w:r>
        <w:t xml:space="preserve">Proceedings of the 1st Annual Gas Processing Symposium, 2009, Pages 79-87, Elsevier, ISBN-13: 978-0-444-53292-3. </w:t>
      </w:r>
    </w:p>
    <w:p w:rsidR="00046D5A" w:rsidRDefault="00046D5A" w:rsidP="008029EB">
      <w:pPr>
        <w:widowControl/>
        <w:numPr>
          <w:ilvl w:val="0"/>
          <w:numId w:val="9"/>
        </w:numPr>
        <w:suppressAutoHyphens w:val="0"/>
        <w:spacing w:before="100" w:beforeAutospacing="1" w:after="100" w:afterAutospacing="1"/>
      </w:pPr>
      <w:r>
        <w:t xml:space="preserve">Jørgen Bauck Jensen, Sigurd Skogestad </w:t>
      </w:r>
      <w:bookmarkStart w:id="49" w:name="tex2html176"/>
      <w:r>
        <w:fldChar w:fldCharType="begin"/>
      </w:r>
      <w:r>
        <w:instrText xml:space="preserve"> HYPERLINK "http://www.nt.ntnu.no/users/skoge/publications/2009/jensen_lng-prico1_qatar" </w:instrText>
      </w:r>
      <w:r>
        <w:fldChar w:fldCharType="separate"/>
      </w:r>
      <w:r>
        <w:rPr>
          <w:rStyle w:val="Hyperlink"/>
        </w:rPr>
        <w:t xml:space="preserve">`` Single-cycle mixed-fluid LNG process Part I: Optimal design'', </w:t>
      </w:r>
      <w:r>
        <w:fldChar w:fldCharType="end"/>
      </w:r>
      <w:bookmarkEnd w:id="49"/>
      <w:r>
        <w:t xml:space="preserve">Proceedings of the 1st Annual Gas Processing Symposium, 2 H. Alfadala, G.V. Rex Reklaitis and M.M. El-Halwagi (Editors). 009, Pages 211-218, Elsevier. ISBN-13: 978-0-444-53292-3. </w:t>
      </w:r>
    </w:p>
    <w:p w:rsidR="00046D5A" w:rsidRDefault="00046D5A" w:rsidP="008029EB">
      <w:pPr>
        <w:widowControl/>
        <w:numPr>
          <w:ilvl w:val="0"/>
          <w:numId w:val="9"/>
        </w:numPr>
        <w:suppressAutoHyphens w:val="0"/>
        <w:spacing w:before="100" w:beforeAutospacing="1" w:after="100" w:afterAutospacing="1"/>
      </w:pPr>
      <w:r>
        <w:t xml:space="preserve">Jørgen Bauck Jensen, Sigurd Skogestad </w:t>
      </w:r>
      <w:bookmarkStart w:id="50" w:name="tex2html177"/>
      <w:r>
        <w:fldChar w:fldCharType="begin"/>
      </w:r>
      <w:r>
        <w:instrText xml:space="preserve"> HYPERLINK "http://www.nt.ntnu.no/users/skoge/publications/2009/jensen_lng-prico2_qatar" </w:instrText>
      </w:r>
      <w:r>
        <w:fldChar w:fldCharType="separate"/>
      </w:r>
      <w:r>
        <w:rPr>
          <w:rStyle w:val="Hyperlink"/>
        </w:rPr>
        <w:t xml:space="preserve">``Single-cycle mixed-fluid LNG process Part II: Optimal operation'', </w:t>
      </w:r>
      <w:r>
        <w:fldChar w:fldCharType="end"/>
      </w:r>
      <w:bookmarkEnd w:id="50"/>
      <w:r>
        <w:t xml:space="preserve">Proceedings of the 1st Annual Gas Processing Symposium, H. Alfadala, G.V. Rex Reklaitis and M.M. El-Halwagi (Editors). 2009, Pages 219-226, Elsevier. ISBN-13: 978-0-444-53292-3. </w:t>
      </w:r>
    </w:p>
    <w:p w:rsidR="00046D5A" w:rsidRDefault="00046D5A" w:rsidP="008029EB">
      <w:pPr>
        <w:widowControl/>
        <w:numPr>
          <w:ilvl w:val="0"/>
          <w:numId w:val="9"/>
        </w:numPr>
        <w:suppressAutoHyphens w:val="0"/>
        <w:spacing w:before="100" w:beforeAutospacing="1" w:after="100" w:afterAutospacing="1"/>
      </w:pPr>
      <w:r>
        <w:t xml:space="preserve">Mehdi Panahi, Mehdi Karimi, Sigurd Skogestad, Magne Hillestad, Hallvard F. Svendsen </w:t>
      </w:r>
      <w:bookmarkStart w:id="51" w:name="tex2html178"/>
      <w:r>
        <w:fldChar w:fldCharType="begin"/>
      </w:r>
      <w:r>
        <w:instrText xml:space="preserve"> HYPERLINK "http://www.nt.ntnu.no/users/skoge/publications/2010/panahi_co2_qatar2010" </w:instrText>
      </w:r>
      <w:r>
        <w:fldChar w:fldCharType="separate"/>
      </w:r>
      <w:r>
        <w:rPr>
          <w:rStyle w:val="Hyperlink"/>
        </w:rPr>
        <w:t xml:space="preserve">``Self-Optimizing and Control Structure Design for a CO2 Capturing Plant'', </w:t>
      </w:r>
      <w:r>
        <w:fldChar w:fldCharType="end"/>
      </w:r>
      <w:bookmarkEnd w:id="51"/>
      <w:r>
        <w:t xml:space="preserve">Advances in Gas Processing (Volume 2). Proceedings of the 2nd Annual Gas Processing Symposium, F. T. Eljack, G.V. Rex Reklaitis and M.M. El-Hawagi (Editors). 2010, Pages 331-338, Elsevier ISBN-978-0-444-53588-7 </w:t>
      </w:r>
    </w:p>
    <w:p w:rsidR="00046D5A" w:rsidRDefault="00046D5A" w:rsidP="008029EB">
      <w:pPr>
        <w:widowControl/>
        <w:numPr>
          <w:ilvl w:val="0"/>
          <w:numId w:val="9"/>
        </w:numPr>
        <w:suppressAutoHyphens w:val="0"/>
        <w:spacing w:before="100" w:beforeAutospacing="1" w:after="100" w:afterAutospacing="1"/>
      </w:pPr>
      <w:r>
        <w:t xml:space="preserve">Mehdi Panahi, Sigurd Skogestad, Ramprasad Yelchuru </w:t>
      </w:r>
      <w:bookmarkStart w:id="52" w:name="tex2html179"/>
      <w:r>
        <w:fldChar w:fldCharType="begin"/>
      </w:r>
      <w:r>
        <w:instrText xml:space="preserve"> HYPERLINK "http://www.nt.ntnu.no/users/skoge/publications/2010/panahi_gtl_qatar2010" </w:instrText>
      </w:r>
      <w:r>
        <w:fldChar w:fldCharType="separate"/>
      </w:r>
      <w:r>
        <w:rPr>
          <w:rStyle w:val="Hyperlink"/>
        </w:rPr>
        <w:t xml:space="preserve">``Steady State Simulation for Optimal Design and Operation of a GTL Process'', </w:t>
      </w:r>
      <w:r>
        <w:fldChar w:fldCharType="end"/>
      </w:r>
      <w:bookmarkEnd w:id="52"/>
      <w:r>
        <w:t xml:space="preserve">Advances in Gas Processing (Volume 2). Proceedings of the 2nd Annual Gas Processing Symposium, F. T. Eljack, G.V. Rex Reklaitis and M.M. El-Hawagi (Editors). 2010, Pages 275-284, Elsevier, ISBN-978-0-444-53588-7 </w:t>
      </w:r>
    </w:p>
    <w:p w:rsidR="00046D5A" w:rsidRDefault="00046D5A" w:rsidP="008029EB"/>
    <w:p w:rsidR="00046D5A" w:rsidRPr="008029EB" w:rsidRDefault="00046D5A" w:rsidP="008029EB">
      <w:pPr>
        <w:rPr>
          <w:rFonts w:ascii="Calibri" w:hAnsi="Calibri" w:cs="Calibri"/>
          <w:b/>
          <w:sz w:val="22"/>
          <w:szCs w:val="22"/>
        </w:rPr>
      </w:pPr>
      <w:r w:rsidRPr="008029EB">
        <w:rPr>
          <w:rFonts w:ascii="Calibri" w:hAnsi="Calibri" w:cs="Calibri"/>
          <w:b/>
          <w:sz w:val="22"/>
          <w:szCs w:val="22"/>
        </w:rPr>
        <w:t>International conference publications (2006-2011)</w:t>
      </w:r>
    </w:p>
    <w:p w:rsidR="00046D5A" w:rsidRDefault="00046D5A" w:rsidP="008029EB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</w:pPr>
      <w:r>
        <w:t xml:space="preserve">A. Araujo, M.S. Govatsmark and S. Skogestad, </w:t>
      </w:r>
      <w:bookmarkStart w:id="53" w:name="tex2html364"/>
      <w:r>
        <w:fldChar w:fldCharType="begin"/>
      </w:r>
      <w:r>
        <w:instrText xml:space="preserve"> HYPERLINK "http://www.nt.ntnu.no/users/skoge/publications/2006/araujo_adchem06_hda" </w:instrText>
      </w:r>
      <w:r>
        <w:fldChar w:fldCharType="separate"/>
      </w:r>
      <w:r>
        <w:rPr>
          <w:rStyle w:val="Hyperlink"/>
        </w:rPr>
        <w:t xml:space="preserve">``Application of plantwide control to large scale systems. Part I - Self-optimizing control of the HDA process'', </w:t>
      </w:r>
      <w:r>
        <w:fldChar w:fldCharType="end"/>
      </w:r>
      <w:bookmarkEnd w:id="53"/>
      <w:r>
        <w:rPr>
          <w:i/>
          <w:iCs/>
        </w:rPr>
        <w:t>Proceedings Adchem 2006</w:t>
      </w:r>
      <w:r>
        <w:t xml:space="preserve"> (IFAC symp. on Advanc ed control of chemical processes), Gramado, Brazil, 2-5 April 2006, pp. 1049-1054. </w:t>
      </w:r>
    </w:p>
    <w:p w:rsidR="00046D5A" w:rsidRDefault="00046D5A" w:rsidP="008029EB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</w:pPr>
      <w:r>
        <w:t xml:space="preserve">J.B. Jensen and S. Skogestad, </w:t>
      </w:r>
      <w:bookmarkStart w:id="54" w:name="tex2html365"/>
      <w:r>
        <w:fldChar w:fldCharType="begin"/>
      </w:r>
      <w:r>
        <w:instrText xml:space="preserve"> HYPERLINK "http://www.nt.ntnu.no/users/skoge/publications/2006/jensen_adchem06_prico" </w:instrText>
      </w:r>
      <w:r>
        <w:fldChar w:fldCharType="separate"/>
      </w:r>
      <w:r>
        <w:rPr>
          <w:rStyle w:val="Hyperlink"/>
        </w:rPr>
        <w:t xml:space="preserve">``Optimal operation of a simple LNG process'', </w:t>
      </w:r>
      <w:r>
        <w:fldChar w:fldCharType="end"/>
      </w:r>
      <w:bookmarkEnd w:id="54"/>
      <w:r>
        <w:rPr>
          <w:i/>
          <w:iCs/>
        </w:rPr>
        <w:t>Proceedings Adchem 2006</w:t>
      </w:r>
      <w:r>
        <w:t xml:space="preserve"> (IFAC symp. on Advanc ed control of chemical processes), Gramado, Brazil, 2-5 April 2006, pp. 241-246. </w:t>
      </w:r>
    </w:p>
    <w:p w:rsidR="00046D5A" w:rsidRDefault="00046D5A" w:rsidP="008029EB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</w:pPr>
      <w:r>
        <w:t xml:space="preserve">H. Sivertsen, J.M. Godhavn, A. Faanes and S. Skogestad, </w:t>
      </w:r>
      <w:bookmarkStart w:id="55" w:name="tex2html366"/>
      <w:r>
        <w:fldChar w:fldCharType="begin"/>
      </w:r>
      <w:r>
        <w:instrText xml:space="preserve"> HYPERLINK "http://www.nt.ntnu.no/users/skoge/publications/2006/sivertsen_adchem06_subsea" </w:instrText>
      </w:r>
      <w:r>
        <w:fldChar w:fldCharType="separate"/>
      </w:r>
      <w:r>
        <w:rPr>
          <w:rStyle w:val="Hyperlink"/>
        </w:rPr>
        <w:t xml:space="preserve">``Control solutions for subsea processing and multiphase transport'' </w:t>
      </w:r>
      <w:r>
        <w:fldChar w:fldCharType="end"/>
      </w:r>
      <w:bookmarkEnd w:id="55"/>
      <w:r>
        <w:rPr>
          <w:i/>
          <w:iCs/>
        </w:rPr>
        <w:t>Proceedings Adchem 2006</w:t>
      </w:r>
      <w:r>
        <w:t xml:space="preserve"> (IFAC symp. on Advanc ed control of chemical processes), Gramado, Brazil, 2-5 April 2006, pp. 1069-1074. </w:t>
      </w:r>
    </w:p>
    <w:p w:rsidR="00046D5A" w:rsidRDefault="00046D5A" w:rsidP="008029EB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</w:pPr>
      <w:r>
        <w:t xml:space="preserve">J. Strandberg and S. Skogestad, </w:t>
      </w:r>
      <w:bookmarkStart w:id="56" w:name="tex2html367"/>
      <w:r>
        <w:fldChar w:fldCharType="begin"/>
      </w:r>
      <w:r>
        <w:instrText xml:space="preserve"> HYPERLINK "http://www.nt.ntnu.no/users/skoge/publications/2006/strandberg_adchem06_kaibel" </w:instrText>
      </w:r>
      <w:r>
        <w:fldChar w:fldCharType="separate"/>
      </w:r>
      <w:r>
        <w:rPr>
          <w:rStyle w:val="Hyperlink"/>
        </w:rPr>
        <w:t xml:space="preserve">``Stabilizing control of an integrated 4-product Kaibel column'', </w:t>
      </w:r>
      <w:r>
        <w:fldChar w:fldCharType="end"/>
      </w:r>
      <w:bookmarkEnd w:id="56"/>
      <w:r>
        <w:rPr>
          <w:i/>
          <w:iCs/>
        </w:rPr>
        <w:t>Proceedings Adchem 2006</w:t>
      </w:r>
      <w:r>
        <w:t xml:space="preserve"> (IFAC symp. on Advanced control of chemical processes), Gramado, Brazil, 2-5 April 2006, pp. 623-628. </w:t>
      </w:r>
    </w:p>
    <w:p w:rsidR="00046D5A" w:rsidRDefault="00046D5A" w:rsidP="008029EB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</w:pPr>
      <w:r>
        <w:t xml:space="preserve">A. Araujo, M. Baldea, S. Skogestad and P. Daoutidis, </w:t>
      </w:r>
      <w:bookmarkStart w:id="57" w:name="tex2html368"/>
      <w:r>
        <w:fldChar w:fldCharType="begin"/>
      </w:r>
      <w:r>
        <w:instrText xml:space="preserve"> HYPERLINK "http://www.nt.ntnu.no/users/skoge/publications/2006/araujo_pse06_time-scale" </w:instrText>
      </w:r>
      <w:r>
        <w:fldChar w:fldCharType="separate"/>
      </w:r>
      <w:r>
        <w:rPr>
          <w:rStyle w:val="Hyperlink"/>
        </w:rPr>
        <w:t xml:space="preserve">``Time scale separation and the link between open-loop and closed-loop dynamics '', </w:t>
      </w:r>
      <w:r>
        <w:fldChar w:fldCharType="end"/>
      </w:r>
      <w:bookmarkEnd w:id="57"/>
      <w:r>
        <w:t xml:space="preserve">In: </w:t>
      </w:r>
      <w:r>
        <w:rPr>
          <w:i/>
          <w:iCs/>
        </w:rPr>
        <w:t>Proc. PSE-ESCAPE Symposium</w:t>
      </w:r>
      <w:r>
        <w:t xml:space="preserve">, 10-13 July 2006, Garmisch-Partenkirchen, Germany. Published by Elsevier, ISBN 0-444-52969-1 978-0-444-52969-5, pp. 1455-1460. </w:t>
      </w:r>
    </w:p>
    <w:p w:rsidR="00046D5A" w:rsidRDefault="00046D5A" w:rsidP="008029EB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</w:pPr>
      <w:r>
        <w:t xml:space="preserve">E.M.B. Aske, S. Strand and S. Skogestad, </w:t>
      </w:r>
      <w:bookmarkStart w:id="58" w:name="tex2html369"/>
      <w:r>
        <w:fldChar w:fldCharType="begin"/>
      </w:r>
      <w:r>
        <w:instrText xml:space="preserve"> HYPERLINK "http://www.nt.ntnu.no/users/skoge/publications/2006/aske_pse06_coordinator_mpc" </w:instrText>
      </w:r>
      <w:r>
        <w:fldChar w:fldCharType="separate"/>
      </w:r>
      <w:r>
        <w:rPr>
          <w:rStyle w:val="Hyperlink"/>
        </w:rPr>
        <w:t xml:space="preserve">``Coordinator MPC with focus on maximizing throughput'', </w:t>
      </w:r>
      <w:r>
        <w:fldChar w:fldCharType="end"/>
      </w:r>
      <w:bookmarkEnd w:id="58"/>
      <w:r>
        <w:t xml:space="preserve">In: </w:t>
      </w:r>
      <w:r>
        <w:rPr>
          <w:i/>
          <w:iCs/>
        </w:rPr>
        <w:t>Proc. PSE-ESCAPE Symposium</w:t>
      </w:r>
      <w:r>
        <w:t xml:space="preserve">, 10-13 July 2006, Garmisch-Partenkirchen, Germany. Published by Elsevier, ISBN 0-444-52969-1 978-0-444-52969-5, pp. 1203-1208. </w:t>
      </w:r>
    </w:p>
    <w:p w:rsidR="00046D5A" w:rsidRDefault="00046D5A" w:rsidP="008029EB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</w:pPr>
      <w:r>
        <w:t xml:space="preserve">J.B. Jensen and S. Skogestad, </w:t>
      </w:r>
      <w:bookmarkStart w:id="59" w:name="tex2html370"/>
      <w:r>
        <w:fldChar w:fldCharType="begin"/>
      </w:r>
      <w:r>
        <w:instrText xml:space="preserve"> HYPERLINK "http://www.nt.ntnu.no/users/skoge/publications/2006/jensen_pse06_lng" </w:instrText>
      </w:r>
      <w:r>
        <w:fldChar w:fldCharType="separate"/>
      </w:r>
      <w:r>
        <w:rPr>
          <w:rStyle w:val="Hyperlink"/>
        </w:rPr>
        <w:t xml:space="preserve">``Optimal operation of a mixed fluid cascade LNG plant'', </w:t>
      </w:r>
      <w:r>
        <w:fldChar w:fldCharType="end"/>
      </w:r>
      <w:bookmarkEnd w:id="59"/>
      <w:r>
        <w:t xml:space="preserve">In: </w:t>
      </w:r>
      <w:r>
        <w:rPr>
          <w:i/>
          <w:iCs/>
        </w:rPr>
        <w:t>Proc. PSE-ESCAPE Symposium</w:t>
      </w:r>
      <w:r>
        <w:t xml:space="preserve">, 10-13 July 2006, Garmisch-Partenkirchen, Germany. Published by Elsevier, ISBN 0-444-52969-1 978-0-444-52969-5, pp. 1568-1574. </w:t>
      </w:r>
    </w:p>
    <w:p w:rsidR="00046D5A" w:rsidRDefault="00046D5A" w:rsidP="008029EB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</w:pPr>
      <w:r>
        <w:t xml:space="preserve">V. Kariwala and S. Skogestad, </w:t>
      </w:r>
      <w:bookmarkStart w:id="60" w:name="tex2html371"/>
      <w:r>
        <w:fldChar w:fldCharType="begin"/>
      </w:r>
      <w:r>
        <w:instrText xml:space="preserve"> HYPERLINK "http://www.nt.ntnu.no/users/skoge/publications/2006/kariwala_pse06_bb-csd" </w:instrText>
      </w:r>
      <w:r>
        <w:fldChar w:fldCharType="separate"/>
      </w:r>
      <w:r>
        <w:rPr>
          <w:rStyle w:val="Hyperlink"/>
        </w:rPr>
        <w:t xml:space="preserve">``Branch and Bound Methods for Control Structure Design'', </w:t>
      </w:r>
      <w:r>
        <w:fldChar w:fldCharType="end"/>
      </w:r>
      <w:bookmarkEnd w:id="60"/>
      <w:r>
        <w:t xml:space="preserve">In: </w:t>
      </w:r>
      <w:r>
        <w:rPr>
          <w:i/>
          <w:iCs/>
        </w:rPr>
        <w:t>Proc. PSE-ESCAPE Symposium</w:t>
      </w:r>
      <w:r>
        <w:t xml:space="preserve">, 10-13 July 2006, Garmisch-Partenkirchen, Germany. Published by Elsevier, ISBN 0-444-52969-1 978-0-444-52969-5, pp. 1371-1376. </w:t>
      </w:r>
    </w:p>
    <w:p w:rsidR="00046D5A" w:rsidRDefault="00046D5A" w:rsidP="008029EB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</w:pPr>
      <w:r>
        <w:t xml:space="preserve">S. Skogestad, </w:t>
      </w:r>
      <w:bookmarkStart w:id="61" w:name="tex2html372"/>
      <w:r>
        <w:fldChar w:fldCharType="begin"/>
      </w:r>
      <w:r>
        <w:instrText xml:space="preserve"> HYPERLINK "http://www.nt.ntnu.no/users/skoge/publications/2006/skogestad_distillation06-plenary" </w:instrText>
      </w:r>
      <w:r>
        <w:fldChar w:fldCharType="separate"/>
      </w:r>
      <w:r>
        <w:rPr>
          <w:rStyle w:val="Hyperlink"/>
        </w:rPr>
        <w:t xml:space="preserve">``The dos and don’ts of distillation column control'', </w:t>
      </w:r>
      <w:r>
        <w:fldChar w:fldCharType="end"/>
      </w:r>
      <w:bookmarkEnd w:id="61"/>
      <w:r>
        <w:t xml:space="preserve">Proceedings Distillation and Apsorption, London, UK, 4-6 Sept. 2006, In: </w:t>
      </w:r>
      <w:r>
        <w:rPr>
          <w:i/>
          <w:iCs/>
        </w:rPr>
        <w:t>IChemE Symposium Series</w:t>
      </w:r>
      <w:r>
        <w:t xml:space="preserve">, </w:t>
      </w:r>
      <w:r>
        <w:rPr>
          <w:b/>
          <w:bCs/>
        </w:rPr>
        <w:t>152</w:t>
      </w:r>
      <w:r>
        <w:t xml:space="preserve">, ISBN-13 978 0 85295 505 5, pp. 28-43 (2006). </w:t>
      </w:r>
    </w:p>
    <w:p w:rsidR="00046D5A" w:rsidRDefault="00046D5A" w:rsidP="008029EB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</w:pPr>
      <w:r>
        <w:t xml:space="preserve">E.S. Hori, S. Skogestad and M.A. Al-Arfaj, </w:t>
      </w:r>
      <w:bookmarkStart w:id="62" w:name="tex2html373"/>
      <w:r>
        <w:fldChar w:fldCharType="begin"/>
      </w:r>
      <w:r>
        <w:instrText xml:space="preserve"> HYPERLINK "http://www.nt.ntnu.no/users/skoge/publications/2006/hori_distillation06" </w:instrText>
      </w:r>
      <w:r>
        <w:fldChar w:fldCharType="separate"/>
      </w:r>
      <w:r>
        <w:rPr>
          <w:rStyle w:val="Hyperlink"/>
        </w:rPr>
        <w:t xml:space="preserve">``Self-optimizing control configurations for two-product distillation columns'', </w:t>
      </w:r>
      <w:r>
        <w:fldChar w:fldCharType="end"/>
      </w:r>
      <w:bookmarkEnd w:id="62"/>
      <w:r>
        <w:t xml:space="preserve">, Proceedings Distillation and Apsorption, London, UK, 4-6 Sept. 2006, In: </w:t>
      </w:r>
      <w:r>
        <w:rPr>
          <w:i/>
          <w:iCs/>
        </w:rPr>
        <w:t>IChemE Symposium Series</w:t>
      </w:r>
      <w:r>
        <w:t xml:space="preserve">, </w:t>
      </w:r>
      <w:r>
        <w:rPr>
          <w:b/>
          <w:bCs/>
        </w:rPr>
        <w:t>152</w:t>
      </w:r>
      <w:r>
        <w:t xml:space="preserve">, ISBN-13 978 0 85295 505 5, pp. 590-599 (2006). </w:t>
      </w:r>
    </w:p>
    <w:p w:rsidR="00046D5A" w:rsidRDefault="00046D5A" w:rsidP="008029EB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</w:pPr>
      <w:r>
        <w:t xml:space="preserve">J. Strandberg and S. Skogestad, </w:t>
      </w:r>
      <w:bookmarkStart w:id="63" w:name="tex2html374"/>
      <w:r>
        <w:fldChar w:fldCharType="begin"/>
      </w:r>
      <w:r>
        <w:instrText xml:space="preserve"> HYPERLINK "http://www.nt.ntnu.no/users/skoge/publications/2006/strandberg_distillation06_kaibel" </w:instrText>
      </w:r>
      <w:r>
        <w:fldChar w:fldCharType="separate"/>
      </w:r>
      <w:r>
        <w:rPr>
          <w:rStyle w:val="Hyperlink"/>
        </w:rPr>
        <w:t xml:space="preserve">``Stabilizing operation of a 4-product integrated Kaibel column'', </w:t>
      </w:r>
      <w:r>
        <w:fldChar w:fldCharType="end"/>
      </w:r>
      <w:bookmarkEnd w:id="63"/>
      <w:r>
        <w:t xml:space="preserve">, Proceedings Distillation and Apsorption, London, UK, 4-6 Sept. 2006, In: </w:t>
      </w:r>
      <w:r>
        <w:rPr>
          <w:i/>
          <w:iCs/>
        </w:rPr>
        <w:t>IChemE Symposium Series</w:t>
      </w:r>
      <w:r>
        <w:t xml:space="preserve">, </w:t>
      </w:r>
      <w:r>
        <w:rPr>
          <w:b/>
          <w:bCs/>
        </w:rPr>
        <w:t>152</w:t>
      </w:r>
      <w:r>
        <w:t xml:space="preserve">, ISBN-13 978 0 85295 505 5, pp. 638-647 (2006). </w:t>
      </w:r>
    </w:p>
    <w:p w:rsidR="00046D5A" w:rsidRDefault="00046D5A" w:rsidP="008029EB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</w:pPr>
      <w:r>
        <w:t xml:space="preserve">V. Lersbamrungsuk, S. Skogestad and T. Srinophakun, </w:t>
      </w:r>
      <w:bookmarkStart w:id="64" w:name="tex2html375"/>
      <w:r>
        <w:fldChar w:fldCharType="begin"/>
      </w:r>
      <w:r>
        <w:instrText xml:space="preserve"> HYPERLINK "http://www.nt.ntnu.no/users/skoge/publications/2006/lek_hen_thai-conference" </w:instrText>
      </w:r>
      <w:r>
        <w:fldChar w:fldCharType="separate"/>
      </w:r>
      <w:r>
        <w:rPr>
          <w:rStyle w:val="Hyperlink"/>
        </w:rPr>
        <w:t xml:space="preserve">``A Simple Strategy for Optimal Operation of Heat Exchanger Networks'', </w:t>
      </w:r>
      <w:r>
        <w:fldChar w:fldCharType="end"/>
      </w:r>
      <w:bookmarkEnd w:id="64"/>
      <w:r>
        <w:t xml:space="preserve">International Conference on Modeling in Chemical and Biological Engineering Sciences (CBES 2006), Bangkok, Thailand, 25-27 Oct. 2006. Paper 180 (12 pages). </w:t>
      </w:r>
    </w:p>
    <w:p w:rsidR="00046D5A" w:rsidRDefault="00046D5A" w:rsidP="008029EB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</w:pPr>
      <w:r>
        <w:t xml:space="preserve">I.J. Halvorsen and S. Skogestad, </w:t>
      </w:r>
      <w:bookmarkStart w:id="65" w:name="tex2html376"/>
      <w:r>
        <w:fldChar w:fldCharType="begin"/>
      </w:r>
      <w:r>
        <w:instrText xml:space="preserve"> HYPERLINK "http://www.nt.ntnu.no/users/skoge/publications/2006/halvorsen_kaibel_aiche06" </w:instrText>
      </w:r>
      <w:r>
        <w:fldChar w:fldCharType="separate"/>
      </w:r>
      <w:r>
        <w:rPr>
          <w:rStyle w:val="Hyperlink"/>
        </w:rPr>
        <w:t xml:space="preserve">`` Minimum Energy for the four-product Kaibel-column'', </w:t>
      </w:r>
      <w:r>
        <w:fldChar w:fldCharType="end"/>
      </w:r>
      <w:bookmarkEnd w:id="65"/>
      <w:r>
        <w:t xml:space="preserve">AIChE Annual Meeting, San Francisco, USA, Nov. 2006, Paper and Presentation 216d. </w:t>
      </w:r>
    </w:p>
    <w:p w:rsidR="00046D5A" w:rsidRDefault="00046D5A" w:rsidP="008029EB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</w:pPr>
      <w:r>
        <w:t xml:space="preserve">E.M.B. Aske, S. Strand and S. Skogestad, </w:t>
      </w:r>
      <w:bookmarkStart w:id="66" w:name="tex2html377"/>
      <w:r>
        <w:fldChar w:fldCharType="begin"/>
      </w:r>
      <w:r>
        <w:instrText xml:space="preserve"> HYPERLINK "http://www.nt.ntnu.no/users/skoge/publications/2006/aske_coordinator-mpc_aiche06" </w:instrText>
      </w:r>
      <w:r>
        <w:fldChar w:fldCharType="separate"/>
      </w:r>
      <w:r>
        <w:rPr>
          <w:rStyle w:val="Hyperlink"/>
        </w:rPr>
        <w:t xml:space="preserve">``Coordinator MPC for maximization of plant throughput'', </w:t>
      </w:r>
      <w:r>
        <w:fldChar w:fldCharType="end"/>
      </w:r>
      <w:bookmarkEnd w:id="66"/>
      <w:r>
        <w:t xml:space="preserve">AIChE Annual Meeting, San Francisco, USA, Nov. 2006, Abstract and Presentation 330b. </w:t>
      </w:r>
    </w:p>
    <w:p w:rsidR="00046D5A" w:rsidRDefault="00046D5A" w:rsidP="008029EB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</w:pPr>
      <w:r>
        <w:t xml:space="preserve">A.C.B. Araujo and S. Skogestad, </w:t>
      </w:r>
      <w:bookmarkStart w:id="67" w:name="tex2html378"/>
      <w:r>
        <w:fldChar w:fldCharType="begin"/>
      </w:r>
      <w:r>
        <w:instrText xml:space="preserve"> HYPERLINK "http://www.nt.ntnu.no/users/skoge/publications/2006/araujo_hda_aiche06" </w:instrText>
      </w:r>
      <w:r>
        <w:fldChar w:fldCharType="separate"/>
      </w:r>
      <w:r>
        <w:rPr>
          <w:rStyle w:val="Hyperlink"/>
        </w:rPr>
        <w:t xml:space="preserve">``A plantwide control procedure applied to the HDA process'', </w:t>
      </w:r>
      <w:r>
        <w:fldChar w:fldCharType="end"/>
      </w:r>
      <w:bookmarkEnd w:id="67"/>
      <w:r>
        <w:t xml:space="preserve">AIChE Annual Meeting, San Francisco, USA, Nov. 2006, Abstract and Presentation 406d. </w:t>
      </w:r>
    </w:p>
    <w:p w:rsidR="00046D5A" w:rsidRDefault="00046D5A" w:rsidP="008029EB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</w:pPr>
      <w:r>
        <w:t xml:space="preserve">M. Baldea, P. Daoutidis, A.C.B. Araujo, S. Skogestad, </w:t>
      </w:r>
      <w:bookmarkStart w:id="68" w:name="tex2html379"/>
      <w:r>
        <w:fldChar w:fldCharType="begin"/>
      </w:r>
      <w:r>
        <w:instrText xml:space="preserve"> HYPERLINK "http://www.nt.ntnu.no/users/skoge/publications/2006/baldea_aiche06" </w:instrText>
      </w:r>
      <w:r>
        <w:fldChar w:fldCharType="separate"/>
      </w:r>
      <w:r>
        <w:rPr>
          <w:rStyle w:val="Hyperlink"/>
        </w:rPr>
        <w:t xml:space="preserve">``Integrated Process Networks: Nonlinear Control System Design for Optimality and Dynamic Performance'', </w:t>
      </w:r>
      <w:r>
        <w:fldChar w:fldCharType="end"/>
      </w:r>
      <w:bookmarkEnd w:id="68"/>
      <w:r>
        <w:t xml:space="preserve">AIChE Annual Meeting, San Francisco, USA, Nov. 2006, Abstract and Presentation 222c. </w:t>
      </w:r>
    </w:p>
    <w:p w:rsidR="00046D5A" w:rsidRDefault="00046D5A" w:rsidP="008029EB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</w:pPr>
      <w:r>
        <w:t xml:space="preserve">V. Kariwala, J.F. Forbes and S. Skogestad, </w:t>
      </w:r>
      <w:bookmarkStart w:id="69" w:name="tex2html380"/>
      <w:r>
        <w:fldChar w:fldCharType="begin"/>
      </w:r>
      <w:r>
        <w:instrText xml:space="preserve"> HYPERLINK "http://www.nt.ntnu.no/users/skoge/publications/2006/kariwala_icarcv06_mu-im-unstable" </w:instrText>
      </w:r>
      <w:r>
        <w:fldChar w:fldCharType="separate"/>
      </w:r>
      <w:r>
        <w:rPr>
          <w:rStyle w:val="Hyperlink"/>
        </w:rPr>
        <w:t xml:space="preserve">``Mu-interaction measure for unstable systems'', </w:t>
      </w:r>
      <w:r>
        <w:fldChar w:fldCharType="end"/>
      </w:r>
      <w:bookmarkEnd w:id="69"/>
      <w:r>
        <w:rPr>
          <w:i/>
          <w:iCs/>
        </w:rPr>
        <w:t>9th International IEEE Conference on Control, Automation, Robotics and Vision (ICARCV 2006)</w:t>
      </w:r>
      <w:r>
        <w:t xml:space="preserve">, Singapore, 05-08 Dec. 2006, Paper 526 (6 pages). </w:t>
      </w:r>
    </w:p>
    <w:p w:rsidR="00046D5A" w:rsidRDefault="00046D5A" w:rsidP="008029EB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</w:pPr>
      <w:r>
        <w:t xml:space="preserve">E. M. B. Aske, S. Skogestad, S. Strand, </w:t>
      </w:r>
      <w:bookmarkStart w:id="70" w:name="tex2html381"/>
      <w:r>
        <w:fldChar w:fldCharType="begin"/>
      </w:r>
      <w:r>
        <w:instrText xml:space="preserve"> HYPERLINK "http://www.nt.ntnu.no/users/skoge/publications/2007/aske_dycops07" </w:instrText>
      </w:r>
      <w:r>
        <w:fldChar w:fldCharType="separate"/>
      </w:r>
      <w:r>
        <w:rPr>
          <w:rStyle w:val="Hyperlink"/>
        </w:rPr>
        <w:t xml:space="preserve">"Throughput maximization by improved bottleneck control", </w:t>
      </w:r>
      <w:r>
        <w:fldChar w:fldCharType="end"/>
      </w:r>
      <w:bookmarkEnd w:id="70"/>
      <w:r>
        <w:t xml:space="preserve">8th International Symposium on Dynamics and Control of Process Systems (DYCOPS), vol. 1, June 6-8 2007, Cancun, Mexico, pp. 63-68. </w:t>
      </w:r>
    </w:p>
    <w:p w:rsidR="00046D5A" w:rsidRDefault="00046D5A" w:rsidP="008029EB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</w:pPr>
      <w:r>
        <w:t xml:space="preserve">E. S. Hori, S.Skogestad, </w:t>
      </w:r>
      <w:bookmarkStart w:id="71" w:name="tex2html382"/>
      <w:r>
        <w:fldChar w:fldCharType="begin"/>
      </w:r>
      <w:r>
        <w:instrText xml:space="preserve"> HYPERLINK "http://www.nt.ntnu.no/users/skoge/publications/2007/hori_dycops07" </w:instrText>
      </w:r>
      <w:r>
        <w:fldChar w:fldCharType="separate"/>
      </w:r>
      <w:r>
        <w:rPr>
          <w:rStyle w:val="Hyperlink"/>
        </w:rPr>
        <w:t xml:space="preserve">"Maximum Gain Rule for Selecting Controlled Variables", </w:t>
      </w:r>
      <w:r>
        <w:fldChar w:fldCharType="end"/>
      </w:r>
      <w:bookmarkEnd w:id="71"/>
      <w:r>
        <w:t xml:space="preserve">8th International Symposium on Dynamics and Control of Process Systems (DYCOPS), vol. 2, June 6-8 2007, Cancun, Mexico, pp. 129-134 </w:t>
      </w:r>
    </w:p>
    <w:p w:rsidR="00046D5A" w:rsidRDefault="00046D5A" w:rsidP="008029EB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</w:pPr>
      <w:r>
        <w:t xml:space="preserve">M. Mulas, R. Baratti, S. Skogestad, </w:t>
      </w:r>
      <w:bookmarkStart w:id="72" w:name="tex2html383"/>
      <w:r>
        <w:fldChar w:fldCharType="begin"/>
      </w:r>
      <w:r>
        <w:instrText xml:space="preserve"> HYPERLINK "http://www.nt.ntnu.no/users/skoge/publications/2007/mulas_dycops07" </w:instrText>
      </w:r>
      <w:r>
        <w:fldChar w:fldCharType="separate"/>
      </w:r>
      <w:r>
        <w:rPr>
          <w:rStyle w:val="Hyperlink"/>
        </w:rPr>
        <w:t xml:space="preserve">"Controlled Variables Selection, for a Biological Wastewater Treatment", </w:t>
      </w:r>
      <w:r>
        <w:fldChar w:fldCharType="end"/>
      </w:r>
      <w:bookmarkEnd w:id="72"/>
      <w:r>
        <w:t xml:space="preserve">8th International Symposium on Dynamics and Control of Process Systems (DYCOPS), vol. 2, June 6-8 2007, Cancun, 17 Mexico, pp. 141-146 </w:t>
      </w:r>
    </w:p>
    <w:p w:rsidR="00046D5A" w:rsidRDefault="00046D5A" w:rsidP="008029EB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</w:pPr>
      <w:r>
        <w:t xml:space="preserve">S. Narasimhan, S. Skogestad, </w:t>
      </w:r>
      <w:bookmarkStart w:id="73" w:name="tex2html384"/>
      <w:r>
        <w:fldChar w:fldCharType="begin"/>
      </w:r>
      <w:r>
        <w:instrText xml:space="preserve"> HYPERLINK "http://www.nt.ntnu.no/users/skoge/publications/2007/narasimham_dycops07" </w:instrText>
      </w:r>
      <w:r>
        <w:fldChar w:fldCharType="separate"/>
      </w:r>
      <w:r>
        <w:rPr>
          <w:rStyle w:val="Hyperlink"/>
        </w:rPr>
        <w:t xml:space="preserve">"Implementation of optimal Opteration using Off-Line Calculations", </w:t>
      </w:r>
      <w:r>
        <w:fldChar w:fldCharType="end"/>
      </w:r>
      <w:bookmarkEnd w:id="73"/>
      <w:r>
        <w:t xml:space="preserve">8th International Symposium on Dynamics and Control of Process Systems (DYCOPS), vol. 2, June 6-8 2007, Cancun, 24 17 Mexico, pp. 121-126 </w:t>
      </w:r>
    </w:p>
    <w:p w:rsidR="00046D5A" w:rsidRDefault="00046D5A" w:rsidP="008029EB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</w:pPr>
      <w:r>
        <w:t xml:space="preserve">E.S. Hori and S. skogestad, </w:t>
      </w:r>
      <w:bookmarkStart w:id="74" w:name="tex2html385"/>
      <w:r>
        <w:fldChar w:fldCharType="begin"/>
      </w:r>
      <w:r>
        <w:instrText xml:space="preserve"> HYPERLINK "http://www.nt.ntnu.no/users/skoge/publications/2007/hori_ecce6_sep07" </w:instrText>
      </w:r>
      <w:r>
        <w:fldChar w:fldCharType="separate"/>
      </w:r>
      <w:r>
        <w:rPr>
          <w:rStyle w:val="Hyperlink"/>
        </w:rPr>
        <w:t xml:space="preserve">"Control structure selection of a deethanizer column with partial condenser", </w:t>
      </w:r>
      <w:r>
        <w:fldChar w:fldCharType="end"/>
      </w:r>
      <w:bookmarkEnd w:id="74"/>
      <w:r>
        <w:t xml:space="preserve">European Congress of Chemical Engineering (ECCE-6), Copenhagen, 16-20 September 2007. Abstracts published in "ECCE-6 Book of abstracts", Vol. 1, ISBN 978-87-91435-56-0. Full paper available on conference CD. </w:t>
      </w:r>
    </w:p>
    <w:p w:rsidR="00046D5A" w:rsidRDefault="00046D5A" w:rsidP="008029EB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</w:pPr>
      <w:r>
        <w:t xml:space="preserve">H. Manum, S. Narasimham, S. Skogestad, </w:t>
      </w:r>
      <w:bookmarkStart w:id="75" w:name="tex2html386"/>
      <w:r>
        <w:fldChar w:fldCharType="begin"/>
      </w:r>
      <w:r>
        <w:instrText xml:space="preserve"> HYPERLINK "http://www.nt.ntnu.no/users/skoge/publications/2007/manum_aiche-annual" </w:instrText>
      </w:r>
      <w:r>
        <w:fldChar w:fldCharType="separate"/>
      </w:r>
      <w:r>
        <w:rPr>
          <w:rStyle w:val="Hyperlink"/>
        </w:rPr>
        <w:t xml:space="preserve">"A new approach to explicit MPC", Paper 65b, </w:t>
      </w:r>
      <w:r>
        <w:fldChar w:fldCharType="end"/>
      </w:r>
      <w:bookmarkEnd w:id="75"/>
      <w:r>
        <w:t xml:space="preserve">AIChE Annual Meeting, Salt Lake City, USA, Nov. 2007. </w:t>
      </w:r>
    </w:p>
    <w:p w:rsidR="00046D5A" w:rsidRDefault="00046D5A" w:rsidP="008029EB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</w:pPr>
      <w:r>
        <w:t xml:space="preserve">H. Dahl-Olsen, S. Narasimham, S. Skogestad, </w:t>
      </w:r>
      <w:bookmarkStart w:id="76" w:name="tex2html387"/>
      <w:r>
        <w:fldChar w:fldCharType="begin"/>
      </w:r>
      <w:r>
        <w:instrText xml:space="preserve"> HYPERLINK "http://www.nt.ntnu.no/users/skoge/publications/2007/dahl-olsen_aiche-annual" </w:instrText>
      </w:r>
      <w:r>
        <w:fldChar w:fldCharType="separate"/>
      </w:r>
      <w:r>
        <w:rPr>
          <w:rStyle w:val="Hyperlink"/>
        </w:rPr>
        <w:t xml:space="preserve">"Near-optimal feedback control of dynamic processes", </w:t>
      </w:r>
      <w:r>
        <w:fldChar w:fldCharType="end"/>
      </w:r>
      <w:bookmarkEnd w:id="76"/>
      <w:r>
        <w:t xml:space="preserve">Paper 150a, AIChE Annual Meeting, Salt Lake City, USA, Nov. 2007. </w:t>
      </w:r>
    </w:p>
    <w:p w:rsidR="00046D5A" w:rsidRDefault="00046D5A" w:rsidP="008029EB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</w:pPr>
      <w:r>
        <w:t xml:space="preserve">H. Manum, S. Narasimham and S. Skogestad, </w:t>
      </w:r>
      <w:bookmarkStart w:id="77" w:name="tex2html388"/>
      <w:r>
        <w:fldChar w:fldCharType="begin"/>
      </w:r>
      <w:r>
        <w:instrText xml:space="preserve"> HYPERLINK "http://www.nt.ntnu.no/users/skoge/publications/2008/manum_acc08" </w:instrText>
      </w:r>
      <w:r>
        <w:fldChar w:fldCharType="separate"/>
      </w:r>
      <w:r>
        <w:rPr>
          <w:rStyle w:val="Hyperlink"/>
        </w:rPr>
        <w:t xml:space="preserve">"A new approach to explicit MPC using self-optimizing control", </w:t>
      </w:r>
      <w:r>
        <w:fldChar w:fldCharType="end"/>
      </w:r>
      <w:bookmarkEnd w:id="77"/>
      <w:r>
        <w:rPr>
          <w:i/>
          <w:iCs/>
        </w:rPr>
        <w:t>Proc. American Control Conference (ACC)</w:t>
      </w:r>
      <w:r>
        <w:t xml:space="preserve">, 435-440, Seattle, June 2008. </w:t>
      </w:r>
    </w:p>
    <w:p w:rsidR="00046D5A" w:rsidRDefault="00046D5A" w:rsidP="008029EB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</w:pPr>
      <w:r>
        <w:t xml:space="preserve">H. Dahl-Olsen, S. Narasimham and S. Skogestad, </w:t>
      </w:r>
      <w:bookmarkStart w:id="78" w:name="tex2html389"/>
      <w:r>
        <w:fldChar w:fldCharType="begin"/>
      </w:r>
      <w:r>
        <w:instrText xml:space="preserve"> HYPERLINK "http://www.nt.ntnu.no/users/skoge/publications/2008/dahl-olsen_acc08" </w:instrText>
      </w:r>
      <w:r>
        <w:fldChar w:fldCharType="separate"/>
      </w:r>
      <w:r>
        <w:rPr>
          <w:rStyle w:val="Hyperlink"/>
        </w:rPr>
        <w:t xml:space="preserve">"Optimal output selection for control of batch proecesses", </w:t>
      </w:r>
      <w:r>
        <w:fldChar w:fldCharType="end"/>
      </w:r>
      <w:bookmarkEnd w:id="78"/>
      <w:r>
        <w:rPr>
          <w:i/>
          <w:iCs/>
        </w:rPr>
        <w:t>Proc. American Control Conference (ACC)</w:t>
      </w:r>
      <w:r>
        <w:t xml:space="preserve">, </w:t>
      </w:r>
      <w:r>
        <w:rPr>
          <w:rStyle w:val="skypepnhprintcontainer"/>
          <w:rFonts w:cs="DejaVu Sans"/>
        </w:rPr>
        <w:t>2870-2871</w:t>
      </w:r>
      <w:r>
        <w:rPr>
          <w:rStyle w:val="skypepnhmark"/>
          <w:rFonts w:cs="DejaVu Sans"/>
        </w:rPr>
        <w:t xml:space="preserve"> begin_of_the_skype_highlighting</w:t>
      </w:r>
      <w:r>
        <w:rPr>
          <w:rStyle w:val="skypepnhcontainer"/>
          <w:rFonts w:cs="DejaVu Sans"/>
        </w:rPr>
        <w:t> </w:t>
      </w:r>
      <w:r>
        <w:rPr>
          <w:rStyle w:val="skypepnhleftspan"/>
          <w:rFonts w:cs="DejaVu Sans"/>
        </w:rPr>
        <w:t>  </w:t>
      </w:r>
      <w:r>
        <w:rPr>
          <w:rStyle w:val="skypepnhdropartflagspan"/>
          <w:rFonts w:cs="DejaVu Sans"/>
        </w:rPr>
        <w:t>      </w:t>
      </w:r>
      <w:r>
        <w:rPr>
          <w:rStyle w:val="skypepnhdropartspan"/>
          <w:rFonts w:cs="DejaVu Sans"/>
        </w:rPr>
        <w:t>   </w:t>
      </w:r>
      <w:r>
        <w:rPr>
          <w:rStyle w:val="skypepnhtextspan"/>
          <w:rFonts w:cs="DejaVu Sans"/>
        </w:rPr>
        <w:t>  2870-2871</w:t>
      </w:r>
      <w:r>
        <w:rPr>
          <w:rStyle w:val="skypepnhrightspan"/>
          <w:rFonts w:cs="DejaVu Sans"/>
        </w:rPr>
        <w:t>     </w:t>
      </w:r>
      <w:r>
        <w:rPr>
          <w:rStyle w:val="skypepnhcontainer"/>
          <w:rFonts w:cs="DejaVu Sans"/>
        </w:rPr>
        <w:t> </w:t>
      </w:r>
      <w:r>
        <w:rPr>
          <w:rStyle w:val="skypepnhmark"/>
          <w:rFonts w:cs="DejaVu Sans"/>
        </w:rPr>
        <w:t>end_of_the_skype_highlighting</w:t>
      </w:r>
      <w:r>
        <w:t xml:space="preserve">, Seattle, June 2008. </w:t>
      </w:r>
    </w:p>
    <w:p w:rsidR="00046D5A" w:rsidRDefault="00046D5A" w:rsidP="008029EB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</w:pPr>
      <w:r>
        <w:t xml:space="preserve">J. Cai, J.B. Jensen, S. Skogestad and J. Stoustrup, </w:t>
      </w:r>
      <w:bookmarkStart w:id="79" w:name="tex2html390"/>
      <w:r>
        <w:fldChar w:fldCharType="begin"/>
      </w:r>
      <w:r>
        <w:instrText xml:space="preserve"> HYPERLINK "http://www.nt.ntnu.no/users/skoge/publications/2008/cai_acc08" </w:instrText>
      </w:r>
      <w:r>
        <w:fldChar w:fldCharType="separate"/>
      </w:r>
      <w:r>
        <w:rPr>
          <w:rStyle w:val="Hyperlink"/>
        </w:rPr>
        <w:t xml:space="preserve">"One the trade-off between energy consumption and food quality loss in supermarket refrigeration systems", </w:t>
      </w:r>
      <w:r>
        <w:fldChar w:fldCharType="end"/>
      </w:r>
      <w:bookmarkEnd w:id="79"/>
      <w:r>
        <w:rPr>
          <w:i/>
          <w:iCs/>
        </w:rPr>
        <w:t>Proc. American Control Conference (ACC)</w:t>
      </w:r>
      <w:r>
        <w:t xml:space="preserve">, </w:t>
      </w:r>
      <w:r>
        <w:rPr>
          <w:rStyle w:val="skypepnhprintcontainer"/>
          <w:rFonts w:cs="DejaVu Sans"/>
        </w:rPr>
        <w:t>2880-2885</w:t>
      </w:r>
      <w:r>
        <w:rPr>
          <w:rStyle w:val="skypepnhmark"/>
          <w:rFonts w:cs="DejaVu Sans"/>
        </w:rPr>
        <w:t xml:space="preserve"> begin_of_the_skype_highlighting</w:t>
      </w:r>
      <w:r>
        <w:rPr>
          <w:rStyle w:val="skypepnhcontainer"/>
          <w:rFonts w:cs="DejaVu Sans"/>
        </w:rPr>
        <w:t> </w:t>
      </w:r>
      <w:r>
        <w:rPr>
          <w:rStyle w:val="skypepnhleftspan"/>
          <w:rFonts w:cs="DejaVu Sans"/>
        </w:rPr>
        <w:t>  </w:t>
      </w:r>
      <w:r>
        <w:rPr>
          <w:rStyle w:val="skypepnhdropartflagspan"/>
          <w:rFonts w:cs="DejaVu Sans"/>
        </w:rPr>
        <w:t>      </w:t>
      </w:r>
      <w:r>
        <w:rPr>
          <w:rStyle w:val="skypepnhdropartspan"/>
          <w:rFonts w:cs="DejaVu Sans"/>
        </w:rPr>
        <w:t>   </w:t>
      </w:r>
      <w:r>
        <w:rPr>
          <w:rStyle w:val="skypepnhtextspan"/>
          <w:rFonts w:cs="DejaVu Sans"/>
        </w:rPr>
        <w:t>  2880-2885</w:t>
      </w:r>
      <w:r>
        <w:rPr>
          <w:rStyle w:val="skypepnhrightspan"/>
          <w:rFonts w:cs="DejaVu Sans"/>
        </w:rPr>
        <w:t>     </w:t>
      </w:r>
      <w:r>
        <w:rPr>
          <w:rStyle w:val="skypepnhcontainer"/>
          <w:rFonts w:cs="DejaVu Sans"/>
        </w:rPr>
        <w:t> </w:t>
      </w:r>
      <w:r>
        <w:rPr>
          <w:rStyle w:val="skypepnhmark"/>
          <w:rFonts w:cs="DejaVu Sans"/>
        </w:rPr>
        <w:t>end_of_the_skype_highlighting</w:t>
      </w:r>
      <w:r>
        <w:t xml:space="preserve">, Seattle, June 2008. </w:t>
      </w:r>
    </w:p>
    <w:p w:rsidR="00046D5A" w:rsidRDefault="00046D5A" w:rsidP="008029EB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</w:pPr>
      <w:r>
        <w:t xml:space="preserve">H. Manum, S. Narasimham and S. Skogestad, </w:t>
      </w:r>
      <w:bookmarkStart w:id="80" w:name="tex2html391"/>
      <w:r>
        <w:fldChar w:fldCharType="begin"/>
      </w:r>
      <w:r>
        <w:instrText xml:space="preserve"> HYPERLINK "http://www.nt.ntnu.no/users/skoge/publications/2008/manum_ifac2008" </w:instrText>
      </w:r>
      <w:r>
        <w:fldChar w:fldCharType="separate"/>
      </w:r>
      <w:r>
        <w:rPr>
          <w:rStyle w:val="Hyperlink"/>
        </w:rPr>
        <w:t xml:space="preserve">"Explicit MPC with output feedback using self-optimizing control", </w:t>
      </w:r>
      <w:r>
        <w:fldChar w:fldCharType="end"/>
      </w:r>
      <w:bookmarkEnd w:id="80"/>
      <w:r>
        <w:rPr>
          <w:i/>
          <w:iCs/>
        </w:rPr>
        <w:t>Proc. 17th IFAC World Congress. International federation of Automatic Control</w:t>
      </w:r>
      <w:r>
        <w:t xml:space="preserve">, </w:t>
      </w:r>
      <w:r>
        <w:rPr>
          <w:rStyle w:val="skypepnhprintcontainer"/>
          <w:rFonts w:cs="DejaVu Sans"/>
        </w:rPr>
        <w:t>6956-6961</w:t>
      </w:r>
      <w:r>
        <w:rPr>
          <w:rStyle w:val="skypepnhmark"/>
          <w:rFonts w:cs="DejaVu Sans"/>
        </w:rPr>
        <w:t xml:space="preserve"> begin_of_the_skype_highlighting</w:t>
      </w:r>
      <w:r>
        <w:rPr>
          <w:rStyle w:val="skypepnhcontainer"/>
          <w:rFonts w:cs="DejaVu Sans"/>
        </w:rPr>
        <w:t> </w:t>
      </w:r>
      <w:r>
        <w:rPr>
          <w:rStyle w:val="skypepnhleftspan"/>
          <w:rFonts w:cs="DejaVu Sans"/>
        </w:rPr>
        <w:t>  </w:t>
      </w:r>
      <w:r>
        <w:rPr>
          <w:rStyle w:val="skypepnhdropartflagspan"/>
          <w:rFonts w:cs="DejaVu Sans"/>
        </w:rPr>
        <w:t>      </w:t>
      </w:r>
      <w:r>
        <w:rPr>
          <w:rStyle w:val="skypepnhdropartspan"/>
          <w:rFonts w:cs="DejaVu Sans"/>
        </w:rPr>
        <w:t>   </w:t>
      </w:r>
      <w:r>
        <w:rPr>
          <w:rStyle w:val="skypepnhtextspan"/>
          <w:rFonts w:cs="DejaVu Sans"/>
        </w:rPr>
        <w:t>  6956-6961</w:t>
      </w:r>
      <w:r>
        <w:rPr>
          <w:rStyle w:val="skypepnhrightspan"/>
          <w:rFonts w:cs="DejaVu Sans"/>
        </w:rPr>
        <w:t>     </w:t>
      </w:r>
      <w:r>
        <w:rPr>
          <w:rStyle w:val="skypepnhcontainer"/>
          <w:rFonts w:cs="DejaVu Sans"/>
        </w:rPr>
        <w:t> </w:t>
      </w:r>
      <w:r>
        <w:rPr>
          <w:rStyle w:val="skypepnhmark"/>
          <w:rFonts w:cs="DejaVu Sans"/>
        </w:rPr>
        <w:t>end_of_the_skype_highlighting</w:t>
      </w:r>
      <w:r>
        <w:t xml:space="preserve">, Seoul, Korea, July 2008. </w:t>
      </w:r>
    </w:p>
    <w:p w:rsidR="00046D5A" w:rsidRDefault="00046D5A" w:rsidP="008029EB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</w:pPr>
      <w:r>
        <w:t xml:space="preserve">E.M.B. Aske, S. Strand, S. Skogestad, </w:t>
      </w:r>
      <w:bookmarkStart w:id="81" w:name="tex2html392"/>
      <w:r>
        <w:fldChar w:fldCharType="begin"/>
      </w:r>
      <w:r>
        <w:instrText xml:space="preserve"> HYPERLINK "http://www.nt.ntnu.no/users/skoge/publications/2008/aske-aiche08-coordinator-mpc" </w:instrText>
      </w:r>
      <w:r>
        <w:fldChar w:fldCharType="separate"/>
      </w:r>
      <w:r>
        <w:rPr>
          <w:rStyle w:val="Hyperlink"/>
        </w:rPr>
        <w:t xml:space="preserve">"Implementation of coordinator MPC on a large-scale gas plant", </w:t>
      </w:r>
      <w:r>
        <w:fldChar w:fldCharType="end"/>
      </w:r>
      <w:bookmarkEnd w:id="81"/>
      <w:r>
        <w:t xml:space="preserve">Paper 409g, AIChE Annual Meeting, Philadelphia, USA, Nov. 2008. </w:t>
      </w:r>
    </w:p>
    <w:p w:rsidR="00046D5A" w:rsidRDefault="00046D5A" w:rsidP="008029EB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</w:pPr>
      <w:r>
        <w:t xml:space="preserve">J. Jäschke, S. Narasimhan, S. Skogestad, </w:t>
      </w:r>
      <w:bookmarkStart w:id="82" w:name="tex2html393"/>
      <w:r>
        <w:fldChar w:fldCharType="begin"/>
      </w:r>
      <w:r>
        <w:instrText xml:space="preserve"> HYPERLINK "http://www.nt.ntnu.no/users/skoge/publications/2008/jaschke-aiche08_explicit-rto" </w:instrText>
      </w:r>
      <w:r>
        <w:fldChar w:fldCharType="separate"/>
      </w:r>
      <w:r>
        <w:rPr>
          <w:rStyle w:val="Hyperlink"/>
        </w:rPr>
        <w:t xml:space="preserve">"Explicit real-time optimization", </w:t>
      </w:r>
      <w:r>
        <w:fldChar w:fldCharType="end"/>
      </w:r>
      <w:bookmarkEnd w:id="82"/>
      <w:r>
        <w:t xml:space="preserve">Paper 471a, AIChE Annual Meeting, Philadelphia, USA, Nov. 2008. </w:t>
      </w:r>
    </w:p>
    <w:p w:rsidR="00046D5A" w:rsidRDefault="00046D5A" w:rsidP="008029EB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</w:pPr>
      <w:r>
        <w:t xml:space="preserve">S. Skogestad, </w:t>
      </w:r>
      <w:bookmarkStart w:id="83" w:name="tex2html394"/>
      <w:r>
        <w:fldChar w:fldCharType="begin"/>
      </w:r>
      <w:r>
        <w:instrText xml:space="preserve"> HYPERLINK "http://www.nt.ntnu.no/users/skoge/publications/2009/skogestad_feedback-is-best_iciea09" </w:instrText>
      </w:r>
      <w:r>
        <w:fldChar w:fldCharType="separate"/>
      </w:r>
      <w:r>
        <w:rPr>
          <w:rStyle w:val="Hyperlink"/>
        </w:rPr>
        <w:t xml:space="preserve">"Feedback: Still the simplest and best solution," </w:t>
      </w:r>
      <w:r>
        <w:fldChar w:fldCharType="end"/>
      </w:r>
      <w:bookmarkEnd w:id="83"/>
      <w:r>
        <w:t xml:space="preserve">(Plenary lecture). </w:t>
      </w:r>
      <w:r>
        <w:rPr>
          <w:i/>
          <w:iCs/>
        </w:rPr>
        <w:t>4th IEEE Conference on Industrial Electronics and Applications (ICIEA)</w:t>
      </w:r>
      <w:r>
        <w:t xml:space="preserve">, 25-27 May 2009, Xi'an, China </w:t>
      </w:r>
    </w:p>
    <w:p w:rsidR="00046D5A" w:rsidRDefault="00046D5A" w:rsidP="008029EB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</w:pPr>
      <w:r>
        <w:t xml:space="preserve">J. Jäschke, H. Smedsrud, S. Skogestad, H. Manum. </w:t>
      </w:r>
      <w:bookmarkStart w:id="84" w:name="tex2html395"/>
      <w:r>
        <w:fldChar w:fldCharType="begin"/>
      </w:r>
      <w:r>
        <w:instrText xml:space="preserve"> HYPERLINK "http://www.nt.ntnu.no/users/skoge/publications/2009/jaschke_energy_acc" </w:instrText>
      </w:r>
      <w:r>
        <w:fldChar w:fldCharType="separate"/>
      </w:r>
      <w:r>
        <w:rPr>
          <w:rStyle w:val="Hyperlink"/>
        </w:rPr>
        <w:t xml:space="preserve">"Optimal Operation of a Waste Incineration Plant for District Heating" </w:t>
      </w:r>
      <w:r>
        <w:fldChar w:fldCharType="end"/>
      </w:r>
      <w:bookmarkEnd w:id="84"/>
      <w:r>
        <w:rPr>
          <w:i/>
          <w:iCs/>
        </w:rPr>
        <w:t>Proc. American Control Conference</w:t>
      </w:r>
      <w:r>
        <w:t xml:space="preserve">, St. Louis, USA, June 2009, pp. 665-670. ISBN: 978-1-4244-4524-0 </w:t>
      </w:r>
    </w:p>
    <w:p w:rsidR="00046D5A" w:rsidRDefault="00046D5A" w:rsidP="008029EB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</w:pPr>
      <w:r>
        <w:t xml:space="preserve">H. Manum, S. Skogestad, J. Jäschke, </w:t>
      </w:r>
      <w:bookmarkStart w:id="85" w:name="tex2html396"/>
      <w:r>
        <w:fldChar w:fldCharType="begin"/>
      </w:r>
      <w:r>
        <w:instrText xml:space="preserve"> HYPERLINK "http://www.nt.ntnu.no/users/skoge/publications/2009/manum_lq-pid_acc" </w:instrText>
      </w:r>
      <w:r>
        <w:fldChar w:fldCharType="separate"/>
      </w:r>
      <w:r>
        <w:rPr>
          <w:rStyle w:val="Hyperlink"/>
        </w:rPr>
        <w:t xml:space="preserve">"Convex initialization of the H2-optimal static output feedback problem" </w:t>
      </w:r>
      <w:r>
        <w:fldChar w:fldCharType="end"/>
      </w:r>
      <w:bookmarkEnd w:id="85"/>
      <w:r>
        <w:rPr>
          <w:i/>
          <w:iCs/>
        </w:rPr>
        <w:t>Proc. American Control Conference</w:t>
      </w:r>
      <w:r>
        <w:t xml:space="preserve">, St. Louis, USA, June 2009, pp. 1724-1729. ISBN: 978-1-4244-4524-0 </w:t>
      </w:r>
    </w:p>
    <w:p w:rsidR="00046D5A" w:rsidRDefault="00046D5A" w:rsidP="008029EB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</w:pPr>
      <w:r>
        <w:t xml:space="preserve">J.J. Downs, S. Skogestad, </w:t>
      </w:r>
      <w:bookmarkStart w:id="86" w:name="tex2html397"/>
      <w:r>
        <w:fldChar w:fldCharType="begin"/>
      </w:r>
      <w:r>
        <w:instrText xml:space="preserve"> HYPERLINK "http://www.nt.ntnu.no/users/skoge/publications/2009/aske_adchem09_industrial-coordinator" </w:instrText>
      </w:r>
      <w:r>
        <w:fldChar w:fldCharType="separate"/>
      </w:r>
      <w:r>
        <w:rPr>
          <w:rStyle w:val="Hyperlink"/>
        </w:rPr>
        <w:t xml:space="preserve">"An industrial and academic perspective on plantwide control", </w:t>
      </w:r>
      <w:r>
        <w:fldChar w:fldCharType="end"/>
      </w:r>
      <w:bookmarkEnd w:id="86"/>
      <w:r>
        <w:rPr>
          <w:i/>
          <w:iCs/>
        </w:rPr>
        <w:t>Proc. IFAC Symposium on Advanced Control of Chemical Processes (Adchem 2009)</w:t>
      </w:r>
      <w:r>
        <w:t xml:space="preserve">, pp. 119-130, Koc University, Istanbul, Turkey, 12-15 July 2009. </w:t>
      </w:r>
    </w:p>
    <w:p w:rsidR="00046D5A" w:rsidRDefault="00046D5A" w:rsidP="008029EB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</w:pPr>
      <w:r>
        <w:t xml:space="preserve">E.M.B. Aske, S. Strand, S. Skogestad, </w:t>
      </w:r>
      <w:bookmarkStart w:id="87" w:name="tex2html398"/>
      <w:r>
        <w:fldChar w:fldCharType="begin"/>
      </w:r>
      <w:r>
        <w:instrText xml:space="preserve"> HYPERLINK "http://www.nt.ntnu.no/users/skoge/publications/2009/aske_adchem09_industrial-coordinator" </w:instrText>
      </w:r>
      <w:r>
        <w:fldChar w:fldCharType="separate"/>
      </w:r>
      <w:r>
        <w:rPr>
          <w:rStyle w:val="Hyperlink"/>
        </w:rPr>
        <w:t xml:space="preserve">"Industrial Implementation of a Coordinator MPC for Maximizing Throughput at a Large-Scale Gas Plant", </w:t>
      </w:r>
      <w:r>
        <w:fldChar w:fldCharType="end"/>
      </w:r>
      <w:bookmarkEnd w:id="87"/>
      <w:r>
        <w:rPr>
          <w:i/>
          <w:iCs/>
        </w:rPr>
        <w:t>Proc. IFAC Symposium on Advanced Control of Chemical Processes (Adchem 2009)</w:t>
      </w:r>
      <w:r>
        <w:t xml:space="preserve">, pp. 132-137. Koc University, Istanbul, Turkey, 12-15 July 2009. </w:t>
      </w:r>
    </w:p>
    <w:p w:rsidR="00046D5A" w:rsidRDefault="00046D5A" w:rsidP="008029EB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</w:pPr>
      <w:r>
        <w:t xml:space="preserve">J.Jäschke, S. Skogestad, </w:t>
      </w:r>
      <w:bookmarkStart w:id="88" w:name="tex2html399"/>
      <w:r>
        <w:fldChar w:fldCharType="begin"/>
      </w:r>
      <w:r>
        <w:instrText xml:space="preserve"> HYPERLINK "http://www.nt.ntnu.no/users/skoge/publications/2009/jaschke_adchem09" </w:instrText>
      </w:r>
      <w:r>
        <w:fldChar w:fldCharType="separate"/>
      </w:r>
      <w:r>
        <w:rPr>
          <w:rStyle w:val="Hyperlink"/>
        </w:rPr>
        <w:t xml:space="preserve">"Optimally Invariant Variable Combinations for Nonlinear Systems", </w:t>
      </w:r>
      <w:r>
        <w:fldChar w:fldCharType="end"/>
      </w:r>
      <w:bookmarkEnd w:id="88"/>
      <w:r>
        <w:rPr>
          <w:i/>
          <w:iCs/>
        </w:rPr>
        <w:t>Proc. IFAC Symposium on Advanced Control of Chemical Processes (Adchem 2009)</w:t>
      </w:r>
      <w:r>
        <w:t xml:space="preserve">, pp. 551-556, Koc University, Istanbul, Turkey, 12-15 July 2009. </w:t>
      </w:r>
    </w:p>
    <w:p w:rsidR="00046D5A" w:rsidRDefault="00046D5A" w:rsidP="008029EB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</w:pPr>
      <w:r>
        <w:t xml:space="preserve">E.M.B. Aske, S. Strand, S. Skogestad, </w:t>
      </w:r>
      <w:bookmarkStart w:id="89" w:name="tex2html400"/>
      <w:r>
        <w:fldChar w:fldCharType="begin"/>
      </w:r>
      <w:r>
        <w:instrText xml:space="preserve"> HYPERLINK "http://www.nt.ntnu.no/users/skoge/publications/2009/aske-dynbottle_pse09" </w:instrText>
      </w:r>
      <w:r>
        <w:fldChar w:fldCharType="separate"/>
      </w:r>
      <w:r>
        <w:rPr>
          <w:rStyle w:val="Hyperlink"/>
        </w:rPr>
        <w:t xml:space="preserve">"Dynamic degrees of freedom for tighter bottleneck control", </w:t>
      </w:r>
      <w:r>
        <w:fldChar w:fldCharType="end"/>
      </w:r>
      <w:bookmarkEnd w:id="89"/>
      <w:r>
        <w:rPr>
          <w:i/>
          <w:iCs/>
        </w:rPr>
        <w:t>Proc. 10th International Symposium on Process Systems Engineering (PSE2009)</w:t>
      </w:r>
      <w:r>
        <w:t xml:space="preserve">, Salvador, Brazil, 16-20 Aug. 2009, In: Book series </w:t>
      </w:r>
      <w:r>
        <w:rPr>
          <w:rStyle w:val="Emphasis"/>
        </w:rPr>
        <w:t>Computer Aided Chemical Engineering</w:t>
      </w:r>
      <w:r>
        <w:t xml:space="preserve">, Vol. 27, Elsevier, 2009, pp. 1275-1280. ISBN-13: 978-0-444-53472-9 </w:t>
      </w:r>
    </w:p>
    <w:p w:rsidR="00046D5A" w:rsidRDefault="00046D5A" w:rsidP="008029EB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</w:pPr>
      <w:r w:rsidRPr="008029EB">
        <w:rPr>
          <w:lang w:val="nb-NO"/>
        </w:rPr>
        <w:t xml:space="preserve">H. Manum, C.N. Jones, J. Löfberg, M. Morari, S. Skogestad. </w:t>
      </w:r>
      <w:bookmarkStart w:id="90" w:name="tex2html401"/>
      <w:r w:rsidRPr="008029EB">
        <w:rPr>
          <w:lang w:val="nb-NO"/>
        </w:rPr>
        <w:fldChar w:fldCharType="begin"/>
      </w:r>
      <w:r w:rsidRPr="008029EB">
        <w:rPr>
          <w:lang w:val="nb-NO"/>
        </w:rPr>
        <w:instrText xml:space="preserve"> HYPERLINK "http://www.nt.ntnu.no/users/skoge/publications/2009/manum_cdc09" </w:instrText>
      </w:r>
      <w:r w:rsidRPr="008029EB">
        <w:rPr>
          <w:lang w:val="nb-NO"/>
        </w:rPr>
        <w:fldChar w:fldCharType="separate"/>
      </w:r>
      <w:r>
        <w:rPr>
          <w:rStyle w:val="Hyperlink"/>
        </w:rPr>
        <w:t xml:space="preserve">"Bilevel programming for analysis of low-complexity control of linear systems with constraints." </w:t>
      </w:r>
      <w:r w:rsidRPr="008029EB">
        <w:rPr>
          <w:lang w:val="nb-NO"/>
        </w:rPr>
        <w:fldChar w:fldCharType="end"/>
      </w:r>
      <w:bookmarkEnd w:id="90"/>
      <w:r>
        <w:rPr>
          <w:i/>
          <w:iCs/>
        </w:rPr>
        <w:t>Proc. Conference on Decision and Control (CDC)</w:t>
      </w:r>
      <w:r>
        <w:t xml:space="preserve">, Shanghai, China, December 2009, pp. 946-951. ISBN: 978-1-4244-3872-3/09 </w:t>
      </w:r>
    </w:p>
    <w:p w:rsidR="00046D5A" w:rsidRDefault="00046D5A" w:rsidP="008029EB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</w:pPr>
      <w:r>
        <w:t xml:space="preserve">Mehdi Panahi and S. Skogestad, "Self-optimizing control of a GTL process", 1st Trondheim Gas Technology Conference, 21-22 Oct. 2009. </w:t>
      </w:r>
    </w:p>
    <w:p w:rsidR="00046D5A" w:rsidRDefault="00046D5A" w:rsidP="008029EB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</w:pPr>
      <w:r>
        <w:t xml:space="preserve">Magnus Glosli Jacobsen and S. Skogestad, "Choosing optimal controlled variables for the C3-MR process for liquification of natural gas", 1st Trondheim Gas Technology Conference, 21-22 Oct. 2009. </w:t>
      </w:r>
    </w:p>
    <w:p w:rsidR="00046D5A" w:rsidRDefault="00046D5A" w:rsidP="008029EB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</w:pPr>
      <w:r>
        <w:t xml:space="preserve">Maryam Ghadrdan, S. Skogestad and I.J. Halvorsen, "Selection of controlled variables for self-optimizing control of thermally coupled distillation columns", 1st Trondheim Gas Technology Conference, 21-22 Oct. 2009. </w:t>
      </w:r>
    </w:p>
    <w:p w:rsidR="00046D5A" w:rsidRDefault="00046D5A" w:rsidP="008029EB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</w:pPr>
      <w:r>
        <w:t xml:space="preserve">H. Dahl-Olsen and S. Skogestad, </w:t>
      </w:r>
      <w:bookmarkStart w:id="91" w:name="tex2html402"/>
      <w:r>
        <w:fldChar w:fldCharType="begin"/>
      </w:r>
      <w:r>
        <w:instrText xml:space="preserve"> HYPERLINK "http://www.nt.ntnu.no/users/skoge/publications/2009/dahl-olsen_2009-aiche-annual-meeting" </w:instrText>
      </w:r>
      <w:r>
        <w:fldChar w:fldCharType="separate"/>
      </w:r>
      <w:r>
        <w:rPr>
          <w:rStyle w:val="Hyperlink"/>
        </w:rPr>
        <w:t xml:space="preserve">"Near-optimal control of batch processes - by tracking of approximated sufficient conditions of optimality." </w:t>
      </w:r>
      <w:r>
        <w:fldChar w:fldCharType="end"/>
      </w:r>
      <w:bookmarkEnd w:id="91"/>
      <w:r>
        <w:t xml:space="preserve">Oral Presentation, AIChE Annual Meeting, Nashville, USA, Nov. 2009. </w:t>
      </w:r>
    </w:p>
    <w:p w:rsidR="00046D5A" w:rsidRDefault="00046D5A" w:rsidP="008029EB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</w:pPr>
      <w:r>
        <w:t xml:space="preserve">Ramprasad Yelchuru, Sigurd Skogestad, Henrik Manum , </w:t>
      </w:r>
      <w:bookmarkStart w:id="92" w:name="tex2html403"/>
      <w:r>
        <w:fldChar w:fldCharType="begin"/>
      </w:r>
      <w:r>
        <w:instrText xml:space="preserve"> HYPERLINK "http://www.nt.ntnu.no/users/skoge/publications/2010/yelchuru-miqp-dycops2010" </w:instrText>
      </w:r>
      <w:r>
        <w:fldChar w:fldCharType="separate"/>
      </w:r>
      <w:r>
        <w:rPr>
          <w:rStyle w:val="Hyperlink"/>
        </w:rPr>
        <w:t xml:space="preserve">MIQP formulation for Controlled Variable Selection in Self Optimizing Control </w:t>
      </w:r>
      <w:r>
        <w:fldChar w:fldCharType="end"/>
      </w:r>
      <w:bookmarkEnd w:id="92"/>
      <w:r>
        <w:rPr>
          <w:i/>
          <w:iCs/>
        </w:rPr>
        <w:t>9th IFAC Symposium on Dynamics and Control of Process Systems (DYCOPS-9</w:t>
      </w:r>
      <w:r>
        <w:t xml:space="preserve"> Leuven, Belgium, 5-7 July 2010, pp. 61-66 (2010). </w:t>
      </w:r>
    </w:p>
    <w:p w:rsidR="00046D5A" w:rsidRDefault="00046D5A" w:rsidP="008029EB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</w:pPr>
      <w:r>
        <w:t xml:space="preserve">Mohammad Shamsuzzohaa ,Sigurd Skogestad, Ivar J. Halvorsen </w:t>
      </w:r>
      <w:bookmarkStart w:id="93" w:name="tex2html404"/>
      <w:r>
        <w:fldChar w:fldCharType="begin"/>
      </w:r>
      <w:r>
        <w:instrText xml:space="preserve"> HYPERLINK "http://www.nt.ntnu.no/users/skoge/publications/2010/shamsuzzoha_pi_dycops2010" </w:instrText>
      </w:r>
      <w:r>
        <w:fldChar w:fldCharType="separate"/>
      </w:r>
      <w:r>
        <w:rPr>
          <w:rStyle w:val="Hyperlink"/>
        </w:rPr>
        <w:t xml:space="preserve">On-Line PI Controller Tuning Using Closed-Loop Setpoint Response </w:t>
      </w:r>
      <w:r>
        <w:fldChar w:fldCharType="end"/>
      </w:r>
      <w:bookmarkEnd w:id="93"/>
      <w:r>
        <w:rPr>
          <w:i/>
          <w:iCs/>
        </w:rPr>
        <w:t>9th IFAC Symposium on Dynamics and Control of Process Systems (DYCOPS-9</w:t>
      </w:r>
      <w:r>
        <w:t xml:space="preserve"> Leuven, Belgium, 5-7 July 2010, pp. 497-502 (2010). </w:t>
      </w:r>
    </w:p>
    <w:p w:rsidR="00046D5A" w:rsidRDefault="00046D5A" w:rsidP="008029EB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</w:pPr>
      <w:r>
        <w:t xml:space="preserve">Martin Kvernland, Ivar Halvosen, Sigurd Skogestad, </w:t>
      </w:r>
      <w:bookmarkStart w:id="94" w:name="tex2html405"/>
      <w:r>
        <w:fldChar w:fldCharType="begin"/>
      </w:r>
      <w:r>
        <w:instrText xml:space="preserve"> HYPERLINK "http://www.nt.ntnu.no/users/skoge/publications/2010/kvernland-dycops2010" </w:instrText>
      </w:r>
      <w:r>
        <w:fldChar w:fldCharType="separate"/>
      </w:r>
      <w:r>
        <w:rPr>
          <w:rStyle w:val="Hyperlink"/>
        </w:rPr>
        <w:t xml:space="preserve">Model Predictive Control of a Kaibel Distillation Column </w:t>
      </w:r>
      <w:r>
        <w:fldChar w:fldCharType="end"/>
      </w:r>
      <w:bookmarkEnd w:id="94"/>
      <w:r>
        <w:rPr>
          <w:i/>
          <w:iCs/>
        </w:rPr>
        <w:t>9th IFAC Symposium on Dynamics and Control of Process Systems (DYCOPS-9</w:t>
      </w:r>
      <w:r>
        <w:t xml:space="preserve"> Leuven, Belgium, 5-7 July 2010, pp. 539-544 (2010). </w:t>
      </w:r>
    </w:p>
    <w:p w:rsidR="00046D5A" w:rsidRDefault="00046D5A" w:rsidP="008029EB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</w:pPr>
      <w:r>
        <w:t xml:space="preserve">Morten Bakke, Tor A. Johansen, Sigurd Skogestad, </w:t>
      </w:r>
      <w:bookmarkStart w:id="95" w:name="tex2html406"/>
      <w:r>
        <w:fldChar w:fldCharType="begin"/>
      </w:r>
      <w:r>
        <w:instrText xml:space="preserve"> HYPERLINK "http://www.nt.ntnu.no/users/skoge/publications/2010/bakke_dycops2010" </w:instrText>
      </w:r>
      <w:r>
        <w:fldChar w:fldCharType="separate"/>
      </w:r>
      <w:r>
        <w:rPr>
          <w:rStyle w:val="Hyperlink"/>
        </w:rPr>
        <w:t xml:space="preserve">Effect of Varying Controller Parameters in Closed-Loop Subspace Identification </w:t>
      </w:r>
      <w:r>
        <w:fldChar w:fldCharType="end"/>
      </w:r>
      <w:bookmarkEnd w:id="95"/>
      <w:r>
        <w:rPr>
          <w:i/>
          <w:iCs/>
        </w:rPr>
        <w:t>9th IFAC Symposium on Dynamics and Control of Process Systems (DYCOPS-9</w:t>
      </w:r>
      <w:r>
        <w:t xml:space="preserve"> Leuven, Belgium, 5-7 July 2010, pp. 581-586 (2010). </w:t>
      </w:r>
    </w:p>
    <w:p w:rsidR="00046D5A" w:rsidRDefault="00046D5A" w:rsidP="008029EB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</w:pPr>
      <w:r>
        <w:t xml:space="preserve">Johannes Jäschke, Sigurd Skogestad, </w:t>
      </w:r>
      <w:bookmarkStart w:id="96" w:name="tex2html407"/>
      <w:r>
        <w:fldChar w:fldCharType="begin"/>
      </w:r>
      <w:r>
        <w:instrText xml:space="preserve"> HYPERLINK "http://www.nt.ntnu.no/users/skoge/publications/2010/jaschke_soc-nco_dycops2010" </w:instrText>
      </w:r>
      <w:r>
        <w:fldChar w:fldCharType="separate"/>
      </w:r>
      <w:r>
        <w:rPr>
          <w:rStyle w:val="Hyperlink"/>
        </w:rPr>
        <w:t xml:space="preserve">Self-optimizing Control and NCO tracking in the Context of Real-Time Optimization </w:t>
      </w:r>
      <w:r>
        <w:fldChar w:fldCharType="end"/>
      </w:r>
      <w:bookmarkEnd w:id="96"/>
      <w:r>
        <w:rPr>
          <w:i/>
          <w:iCs/>
        </w:rPr>
        <w:t>9th IFAC Symposium on Dynamics and Control of Process Systems (DYCOPS-9</w:t>
      </w:r>
      <w:r>
        <w:t xml:space="preserve"> Leuven, Belgium, 5-7 July 2010, pp. 594-599 (Keynote paper) (2010). </w:t>
      </w:r>
    </w:p>
    <w:p w:rsidR="00046D5A" w:rsidRDefault="00046D5A" w:rsidP="008029EB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</w:pPr>
      <w:r>
        <w:t xml:space="preserve">Michela Mulas, Antonio Carlos Brandao de Ara`ujo, Roberto Baratti, Sigurd Skogestad </w:t>
      </w:r>
      <w:bookmarkStart w:id="97" w:name="tex2html408"/>
      <w:r>
        <w:fldChar w:fldCharType="begin"/>
      </w:r>
      <w:r>
        <w:instrText xml:space="preserve"> HYPERLINK "http://www.nt.ntnu.no/users/skoge/publications/2010/mulas-dycops2010" </w:instrText>
      </w:r>
      <w:r>
        <w:fldChar w:fldCharType="separate"/>
      </w:r>
      <w:r>
        <w:rPr>
          <w:rStyle w:val="Hyperlink"/>
        </w:rPr>
        <w:t xml:space="preserve">Optimized Control Structure for a Wastewater Treatment Benchmark </w:t>
      </w:r>
      <w:r>
        <w:fldChar w:fldCharType="end"/>
      </w:r>
      <w:bookmarkEnd w:id="97"/>
      <w:r>
        <w:rPr>
          <w:i/>
          <w:iCs/>
        </w:rPr>
        <w:t>9th IFAC Symposium on Dynamics and Control of Process Systems (DYCOPS-9</w:t>
      </w:r>
      <w:r>
        <w:t xml:space="preserve"> Leuven, Belgium, 5-7 July 2010, pp. 647-652 (2010). </w:t>
      </w:r>
    </w:p>
    <w:p w:rsidR="00046D5A" w:rsidRDefault="00046D5A" w:rsidP="008029EB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</w:pPr>
      <w:r>
        <w:t xml:space="preserve">Ramprasad Yelchuru, Sigurd Skogestad, </w:t>
      </w:r>
      <w:bookmarkStart w:id="98" w:name="tex2html409"/>
      <w:r>
        <w:fldChar w:fldCharType="begin"/>
      </w:r>
      <w:r>
        <w:instrText xml:space="preserve"> HYPERLINK "http://www.nt.ntnu.no/users/skoge/publications/2010/yelchuru-pseasia" </w:instrText>
      </w:r>
      <w:r>
        <w:fldChar w:fldCharType="separate"/>
      </w:r>
      <w:r>
        <w:rPr>
          <w:rStyle w:val="Hyperlink"/>
        </w:rPr>
        <w:t xml:space="preserve">MIQP formulation for Optimal Controlled Variable Selection in Self Optimizing Control, </w:t>
      </w:r>
      <w:r>
        <w:fldChar w:fldCharType="end"/>
      </w:r>
      <w:bookmarkEnd w:id="98"/>
      <w:r>
        <w:t xml:space="preserve">Proceedings PSE ASIA, Singapore, 25-28 July 2010. ISBN: 978-981-08-6395-1 [USB Thumb-Drive]. </w:t>
      </w:r>
    </w:p>
    <w:p w:rsidR="00046D5A" w:rsidRDefault="00046D5A" w:rsidP="008029EB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</w:pPr>
      <w:r>
        <w:t xml:space="preserve">Igor Dejanovic, Ljubica Matijasevic, Zarko Olujic, Ivar Halvorsen, Sigurd Skogestad, Helmut Jansen and Björn Kaibel </w:t>
      </w:r>
      <w:bookmarkStart w:id="99" w:name="tex2html410"/>
      <w:r>
        <w:fldChar w:fldCharType="begin"/>
      </w:r>
      <w:r>
        <w:instrText xml:space="preserve"> HYPERLINK "http://www.nt.ntnu.no/users/skoge/publications/2010/distillation-2010-papers/dejanovic" </w:instrText>
      </w:r>
      <w:r>
        <w:fldChar w:fldCharType="separate"/>
      </w:r>
      <w:r>
        <w:rPr>
          <w:rStyle w:val="Hyperlink"/>
        </w:rPr>
        <w:t xml:space="preserve">CONCEPTUAL DESIGN AND COMPARISON OF FOUR-PRODUCTS DIVIDING WALL COLUMNS FOR SEPARATION OF A MULTICOMPONENT AROMATICS MIXTURE, </w:t>
      </w:r>
      <w:r>
        <w:fldChar w:fldCharType="end"/>
      </w:r>
      <w:bookmarkEnd w:id="99"/>
      <w:r>
        <w:t xml:space="preserve">Proceedings Symposium Distillation and Absorption 2010, Eindhoven, The Netherlands, 12-15 September 2010, pp. 85-90 ISBN 978-90-386-2215-6. </w:t>
      </w:r>
    </w:p>
    <w:p w:rsidR="00046D5A" w:rsidRDefault="00046D5A" w:rsidP="008029EB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</w:pPr>
      <w:r>
        <w:t xml:space="preserve">Ivar J. Halvorsen, Igor Dejanovic, Ljubica Matijasevic, Zarko Olujic and Sigurd Skogestad, </w:t>
      </w:r>
      <w:bookmarkStart w:id="100" w:name="tex2html411"/>
      <w:r>
        <w:fldChar w:fldCharType="begin"/>
      </w:r>
      <w:r>
        <w:instrText xml:space="preserve"> HYPERLINK "http://www.nt.ntnu.no/users/skoge/publications/2010/distillation-2010-papers/halvorsen" </w:instrText>
      </w:r>
      <w:r>
        <w:fldChar w:fldCharType="separate"/>
      </w:r>
      <w:r>
        <w:rPr>
          <w:rStyle w:val="Hyperlink"/>
        </w:rPr>
        <w:t xml:space="preserve">ESTABLISHING INTERNAL CONFIGURATION OF DIVIDING WALL COLUMN FOR SEPARATION OF A MULTICOMPONENT AROMATICS MIXTURE, </w:t>
      </w:r>
      <w:r>
        <w:fldChar w:fldCharType="end"/>
      </w:r>
      <w:bookmarkEnd w:id="100"/>
      <w:r>
        <w:t xml:space="preserve">Proceedings Symposium Distillation and Absorption 2010, Eindhoven, The Netherlands, 12-15 September 2010, pp. 91-96, ISBN 978-90-386-2215-6. </w:t>
      </w:r>
    </w:p>
    <w:p w:rsidR="00046D5A" w:rsidRDefault="00046D5A" w:rsidP="008029EB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</w:pPr>
      <w:r>
        <w:t xml:space="preserve">Jens Strandberg Sigurd Skogestad and Ivar J. Halvorsen, </w:t>
      </w:r>
      <w:bookmarkStart w:id="101" w:name="tex2html412"/>
      <w:r>
        <w:fldChar w:fldCharType="begin"/>
      </w:r>
      <w:r>
        <w:instrText xml:space="preserve"> HYPERLINK "http://www.nt.ntnu.no/users/skoge/publications/2010/distillation-2010-papers/strandberg" </w:instrText>
      </w:r>
      <w:r>
        <w:fldChar w:fldCharType="separate"/>
      </w:r>
      <w:r>
        <w:rPr>
          <w:rStyle w:val="Hyperlink"/>
        </w:rPr>
        <w:t xml:space="preserve">PRACTICAL CONTROL OF DIVIDING-WALL COLUMNS, </w:t>
      </w:r>
      <w:r>
        <w:fldChar w:fldCharType="end"/>
      </w:r>
      <w:bookmarkEnd w:id="101"/>
      <w:r>
        <w:t xml:space="preserve">Proceedings Symposium Distillation and Absorption 2010, Eindhoven, The Netherlands, 12-15 September 2010, pp. 527-532, ISBN 978-90-386-2215-6. </w:t>
      </w:r>
    </w:p>
    <w:p w:rsidR="00046D5A" w:rsidRDefault="00046D5A" w:rsidP="008029EB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</w:pPr>
      <w:r>
        <w:t xml:space="preserve">Maryam Ghadrdan, Ivar Halvorsen and Sigurd Skogestad, </w:t>
      </w:r>
      <w:bookmarkStart w:id="102" w:name="tex2html413"/>
      <w:r>
        <w:fldChar w:fldCharType="begin"/>
      </w:r>
      <w:r>
        <w:instrText xml:space="preserve"> HYPERLINK "http://www.nt.ntnu.no/users/skoge/publications/2010/distillation-2010-papers/ghadrdan" </w:instrText>
      </w:r>
      <w:r>
        <w:fldChar w:fldCharType="separate"/>
      </w:r>
      <w:r>
        <w:rPr>
          <w:rStyle w:val="Hyperlink"/>
        </w:rPr>
        <w:t xml:space="preserve">OPTIMAL OPERATION OF THERMALLY-COUPLED KAIBEL DISTILLATION COLUMNS, </w:t>
      </w:r>
      <w:r>
        <w:fldChar w:fldCharType="end"/>
      </w:r>
      <w:bookmarkEnd w:id="102"/>
      <w:r>
        <w:t xml:space="preserve">Proceedings Symposium Distillation and Absorption 2010, Eindhoven, The Netherlands, 12-15 September 2010, pp. 563-568, ISBN 978-90-386-2215-6. </w:t>
      </w:r>
    </w:p>
    <w:p w:rsidR="00046D5A" w:rsidRDefault="00046D5A" w:rsidP="008029EB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</w:pPr>
      <w:r>
        <w:t xml:space="preserve">Rahul Jagtap, Nitin Kaistha and Sigurd Skogestad, </w:t>
      </w:r>
      <w:bookmarkStart w:id="103" w:name="tex2html414"/>
      <w:r>
        <w:fldChar w:fldCharType="begin"/>
      </w:r>
      <w:r>
        <w:instrText xml:space="preserve"> HYPERLINK "http://www.nt.ntnu.no/users/skoge/publications/2010/jagtap_plantwide_escape2010" </w:instrText>
      </w:r>
      <w:r>
        <w:fldChar w:fldCharType="separate"/>
      </w:r>
      <w:r>
        <w:rPr>
          <w:rStyle w:val="Hyperlink"/>
        </w:rPr>
        <w:t xml:space="preserve">"Plantwide Control for Economic Operation of a Recycle Process", </w:t>
      </w:r>
      <w:r>
        <w:fldChar w:fldCharType="end"/>
      </w:r>
      <w:bookmarkEnd w:id="103"/>
      <w:r>
        <w:rPr>
          <w:i/>
          <w:iCs/>
        </w:rPr>
        <w:t>Proc. 20th European Symposium of Computer Aided Process Systems Engineering (ESCAPE20)</w:t>
      </w:r>
      <w:r>
        <w:t xml:space="preserve">, Ischia, Italy, 06-09 June 2010, In: Book series </w:t>
      </w:r>
      <w:r>
        <w:rPr>
          <w:rStyle w:val="Emphasis"/>
        </w:rPr>
        <w:t>Computer Aided Chemical Engineering</w:t>
      </w:r>
      <w:r>
        <w:t xml:space="preserve">, Vol. 28, Elsevier, 2010, pp. 499-504, ISBN 13: 978-0-444-53569-6 </w:t>
      </w:r>
    </w:p>
    <w:p w:rsidR="00046D5A" w:rsidRDefault="00046D5A" w:rsidP="008029EB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</w:pPr>
      <w:r>
        <w:t xml:space="preserve">Mohammad Shamsuzzoha, Sigurd Skogestad, Ivar J. Halvorsen, </w:t>
      </w:r>
      <w:bookmarkStart w:id="104" w:name="tex2html415"/>
      <w:r>
        <w:fldChar w:fldCharType="begin"/>
      </w:r>
      <w:r>
        <w:instrText xml:space="preserve"> HYPERLINK "http://www.nt.ntnu.no/users/skoge/publications/2010/shamsuzzoha_pi_escape2010" </w:instrText>
      </w:r>
      <w:r>
        <w:fldChar w:fldCharType="separate"/>
      </w:r>
      <w:r>
        <w:rPr>
          <w:rStyle w:val="Hyperlink"/>
        </w:rPr>
        <w:t xml:space="preserve">"A simple approach for on-line PI controller tuning using closed-loop setpoint responses", </w:t>
      </w:r>
      <w:r>
        <w:fldChar w:fldCharType="end"/>
      </w:r>
      <w:bookmarkEnd w:id="104"/>
      <w:r>
        <w:rPr>
          <w:i/>
          <w:iCs/>
        </w:rPr>
        <w:t>Proc. 20th European Symposium of Computer Aided Process Systems Engineering (ESCAPE20)</w:t>
      </w:r>
      <w:r>
        <w:t xml:space="preserve">, Ischia, Italy, 06-09 June 2010, In: Book series </w:t>
      </w:r>
      <w:r>
        <w:rPr>
          <w:rStyle w:val="Emphasis"/>
        </w:rPr>
        <w:t>Computer Aided Chemical Engineering</w:t>
      </w:r>
      <w:r>
        <w:t xml:space="preserve">, Vol. 28, Elsevier, 2010, pp. 619-624, ISBN 13: 978-0-444-53569-6 </w:t>
      </w:r>
    </w:p>
    <w:p w:rsidR="00046D5A" w:rsidRDefault="00046D5A" w:rsidP="008029EB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</w:pPr>
      <w:r>
        <w:t xml:space="preserve">Sigurd Skogestad, </w:t>
      </w:r>
      <w:bookmarkStart w:id="105" w:name="tex2html416"/>
      <w:r>
        <w:fldChar w:fldCharType="begin"/>
      </w:r>
      <w:r>
        <w:instrText xml:space="preserve"> HYPERLINK "http://www.nt.ntnu.no/users/skoge/publications/2010/skogestad-plantwide-control-reach2010" </w:instrText>
      </w:r>
      <w:r>
        <w:fldChar w:fldCharType="separate"/>
      </w:r>
      <w:r>
        <w:rPr>
          <w:rStyle w:val="Hyperlink"/>
        </w:rPr>
        <w:t xml:space="preserve">"A Systematic Approach to Plantwide Control", </w:t>
      </w:r>
      <w:r>
        <w:fldChar w:fldCharType="end"/>
      </w:r>
      <w:bookmarkEnd w:id="105"/>
      <w:r>
        <w:rPr>
          <w:i/>
          <w:iCs/>
        </w:rPr>
        <w:t>Symposium on Recent and Emerging Advances in Chemical Engineering (REACH)</w:t>
      </w:r>
      <w:r>
        <w:t xml:space="preserve">, Indian Institute of Technology Madras, Chennai, India. December 2-4, 2010. pp. 132-139 (2010). </w:t>
      </w:r>
    </w:p>
    <w:p w:rsidR="00046D5A" w:rsidRDefault="00046D5A" w:rsidP="008029EB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</w:pPr>
      <w:r>
        <w:t xml:space="preserve">Henrik Manum and Sigurd Skogestad, </w:t>
      </w:r>
      <w:bookmarkStart w:id="106" w:name="tex2html417"/>
      <w:r>
        <w:fldChar w:fldCharType="begin"/>
      </w:r>
      <w:r>
        <w:instrText xml:space="preserve"> HYPERLINK "http://www.nt.ntnu.no/users/skoge/publications/2010/manum_reduced-models_slovakia" </w:instrText>
      </w:r>
      <w:r>
        <w:fldChar w:fldCharType="separate"/>
      </w:r>
      <w:r>
        <w:rPr>
          <w:rStyle w:val="Hyperlink"/>
        </w:rPr>
        <w:t xml:space="preserve">"BILEVEL PROGRAMMING FOR ANALYSIS OF REDUCED MODELS FOR USE IN MODEL PREDICTIVE CONTROL", </w:t>
      </w:r>
      <w:r>
        <w:fldChar w:fldCharType="end"/>
      </w:r>
      <w:bookmarkEnd w:id="106"/>
      <w:r>
        <w:rPr>
          <w:i/>
          <w:iCs/>
        </w:rPr>
        <w:t>International Conference Cybernetics and Informatics</w:t>
      </w:r>
      <w:r>
        <w:t xml:space="preserve">, Vysna Boca, Slovak replublic, February 10-13, 2010 (10 pages). </w:t>
      </w:r>
    </w:p>
    <w:p w:rsidR="00046D5A" w:rsidRDefault="00046D5A" w:rsidP="008029EB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</w:pPr>
      <w:r>
        <w:t xml:space="preserve">Sigurd Skogestad, </w:t>
      </w:r>
      <w:bookmarkStart w:id="107" w:name="tex2html418"/>
      <w:r>
        <w:fldChar w:fldCharType="begin"/>
      </w:r>
      <w:r>
        <w:instrText xml:space="preserve"> HYPERLINK "http://www.nt.ntnu.no/users/skoge/publications/2010/skogestad_feedback-is-still-best_slovakia" </w:instrText>
      </w:r>
      <w:r>
        <w:fldChar w:fldCharType="separate"/>
      </w:r>
      <w:r>
        <w:rPr>
          <w:rStyle w:val="Hyperlink"/>
        </w:rPr>
        <w:t xml:space="preserve">"FEEDBACK: STILL THE SIMPLEST AND BEST SOLUTION", </w:t>
      </w:r>
      <w:r>
        <w:fldChar w:fldCharType="end"/>
      </w:r>
      <w:bookmarkEnd w:id="107"/>
      <w:r>
        <w:rPr>
          <w:i/>
          <w:iCs/>
        </w:rPr>
        <w:t>International Conference Cybernetics and Informatics</w:t>
      </w:r>
      <w:r>
        <w:t xml:space="preserve">, Vysna Boca, Slovak replublic, February 10-13, 2010 (10 pages). </w:t>
      </w:r>
    </w:p>
    <w:p w:rsidR="00046D5A" w:rsidRPr="000C664B" w:rsidRDefault="00046D5A" w:rsidP="00C144A5">
      <w:pPr>
        <w:widowControl/>
        <w:suppressAutoHyphens w:val="0"/>
        <w:spacing w:before="100" w:beforeAutospacing="1" w:after="100" w:afterAutospacing="1"/>
        <w:rPr>
          <w:sz w:val="20"/>
          <w:szCs w:val="20"/>
        </w:rPr>
      </w:pPr>
    </w:p>
    <w:sectPr w:rsidR="00046D5A" w:rsidRPr="000C664B" w:rsidSect="00D76BD1">
      <w:footnotePr>
        <w:pos w:val="beneathText"/>
      </w:footnotePr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jaVu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18461BE"/>
    <w:multiLevelType w:val="multilevel"/>
    <w:tmpl w:val="EEA85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A27543"/>
    <w:multiLevelType w:val="hybridMultilevel"/>
    <w:tmpl w:val="513259B4"/>
    <w:lvl w:ilvl="0" w:tplc="654EE93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40B7F"/>
    <w:multiLevelType w:val="multilevel"/>
    <w:tmpl w:val="71EAA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06B5DE8"/>
    <w:multiLevelType w:val="hybridMultilevel"/>
    <w:tmpl w:val="D28CEDA8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3900BD2"/>
    <w:multiLevelType w:val="multilevel"/>
    <w:tmpl w:val="35F2D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3DD1AEF"/>
    <w:multiLevelType w:val="multilevel"/>
    <w:tmpl w:val="CC567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83167B8"/>
    <w:multiLevelType w:val="multilevel"/>
    <w:tmpl w:val="7316A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61D3E29"/>
    <w:multiLevelType w:val="hybridMultilevel"/>
    <w:tmpl w:val="B300B7B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7C2892"/>
    <w:multiLevelType w:val="multilevel"/>
    <w:tmpl w:val="C7EE9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5F06E7"/>
    <w:multiLevelType w:val="multilevel"/>
    <w:tmpl w:val="1188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8"/>
  </w:num>
  <w:num w:numId="6">
    <w:abstractNumId w:val="10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99F"/>
    <w:rsid w:val="00046D5A"/>
    <w:rsid w:val="000B409B"/>
    <w:rsid w:val="000C664B"/>
    <w:rsid w:val="000D4D15"/>
    <w:rsid w:val="00190744"/>
    <w:rsid w:val="00303822"/>
    <w:rsid w:val="00374E68"/>
    <w:rsid w:val="003A799F"/>
    <w:rsid w:val="003C1AD5"/>
    <w:rsid w:val="00411FDE"/>
    <w:rsid w:val="0043521B"/>
    <w:rsid w:val="00481815"/>
    <w:rsid w:val="00606663"/>
    <w:rsid w:val="00612353"/>
    <w:rsid w:val="007D4D5C"/>
    <w:rsid w:val="008029EB"/>
    <w:rsid w:val="008158C8"/>
    <w:rsid w:val="00904451"/>
    <w:rsid w:val="0091260C"/>
    <w:rsid w:val="00A637AF"/>
    <w:rsid w:val="00A87792"/>
    <w:rsid w:val="00B47D69"/>
    <w:rsid w:val="00B546CA"/>
    <w:rsid w:val="00BA200D"/>
    <w:rsid w:val="00C12FA1"/>
    <w:rsid w:val="00C144A5"/>
    <w:rsid w:val="00C41D55"/>
    <w:rsid w:val="00C86057"/>
    <w:rsid w:val="00D541F6"/>
    <w:rsid w:val="00D61648"/>
    <w:rsid w:val="00D74A46"/>
    <w:rsid w:val="00D76BD1"/>
    <w:rsid w:val="00DB4C0E"/>
    <w:rsid w:val="00DE0C73"/>
    <w:rsid w:val="00EB6FFD"/>
    <w:rsid w:val="00F25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99F"/>
    <w:pPr>
      <w:widowControl w:val="0"/>
      <w:suppressAutoHyphens/>
    </w:pPr>
    <w:rPr>
      <w:rFonts w:ascii="Times New Roman" w:hAnsi="Times New Roman" w:cs="DejaVu Sans"/>
      <w:sz w:val="24"/>
      <w:szCs w:val="24"/>
      <w:lang w:val="en-US" w:eastAsia="en-U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3A799F"/>
    <w:pPr>
      <w:keepNext/>
      <w:numPr>
        <w:numId w:val="1"/>
      </w:numPr>
      <w:spacing w:before="240" w:after="120"/>
      <w:outlineLvl w:val="0"/>
    </w:pPr>
    <w:rPr>
      <w:rFonts w:ascii="Arial" w:hAnsi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A799F"/>
    <w:rPr>
      <w:rFonts w:ascii="Arial" w:hAnsi="Arial" w:cs="DejaVu Sans"/>
      <w:b/>
      <w:bCs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semiHidden/>
    <w:rsid w:val="003A799F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3A79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A799F"/>
    <w:rPr>
      <w:rFonts w:ascii="Times New Roman" w:hAnsi="Times New Roman" w:cs="DejaVu Sans"/>
      <w:sz w:val="24"/>
      <w:szCs w:val="24"/>
      <w:lang w:val="en-US"/>
    </w:rPr>
  </w:style>
  <w:style w:type="paragraph" w:customStyle="1" w:styleId="TableContents">
    <w:name w:val="Table Contents"/>
    <w:basedOn w:val="Normal"/>
    <w:uiPriority w:val="99"/>
    <w:rsid w:val="003A799F"/>
    <w:pPr>
      <w:suppressLineNumbers/>
    </w:pPr>
  </w:style>
  <w:style w:type="paragraph" w:styleId="PlainText">
    <w:name w:val="Plain Text"/>
    <w:basedOn w:val="Normal"/>
    <w:link w:val="PlainTextChar"/>
    <w:uiPriority w:val="99"/>
    <w:rsid w:val="003A799F"/>
    <w:pPr>
      <w:widowControl/>
      <w:suppressAutoHyphens w:val="0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A799F"/>
    <w:rPr>
      <w:rFonts w:ascii="Courier New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EB6FFD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locked/>
    <w:rsid w:val="000C664B"/>
    <w:rPr>
      <w:rFonts w:cs="Times New Roman"/>
      <w:i/>
      <w:iCs/>
    </w:rPr>
  </w:style>
  <w:style w:type="character" w:customStyle="1" w:styleId="skypepnhprintcontainer">
    <w:name w:val="skype_pnh_print_container"/>
    <w:basedOn w:val="DefaultParagraphFont"/>
    <w:uiPriority w:val="99"/>
    <w:rsid w:val="00C144A5"/>
    <w:rPr>
      <w:rFonts w:cs="Times New Roman"/>
    </w:rPr>
  </w:style>
  <w:style w:type="character" w:customStyle="1" w:styleId="skypepnhcontainer">
    <w:name w:val="skype_pnh_container"/>
    <w:basedOn w:val="DefaultParagraphFont"/>
    <w:uiPriority w:val="99"/>
    <w:rsid w:val="00C144A5"/>
    <w:rPr>
      <w:rFonts w:cs="Times New Roman"/>
    </w:rPr>
  </w:style>
  <w:style w:type="character" w:customStyle="1" w:styleId="skypepnhmark">
    <w:name w:val="skype_pnh_mark"/>
    <w:basedOn w:val="DefaultParagraphFont"/>
    <w:uiPriority w:val="99"/>
    <w:rsid w:val="00C144A5"/>
    <w:rPr>
      <w:rFonts w:cs="Times New Roman"/>
    </w:rPr>
  </w:style>
  <w:style w:type="character" w:customStyle="1" w:styleId="skypepnhleftspan">
    <w:name w:val="skype_pnh_left_span"/>
    <w:basedOn w:val="DefaultParagraphFont"/>
    <w:uiPriority w:val="99"/>
    <w:rsid w:val="00C144A5"/>
    <w:rPr>
      <w:rFonts w:cs="Times New Roman"/>
    </w:rPr>
  </w:style>
  <w:style w:type="character" w:customStyle="1" w:styleId="skypepnhdropartspan">
    <w:name w:val="skype_pnh_dropart_span"/>
    <w:basedOn w:val="DefaultParagraphFont"/>
    <w:uiPriority w:val="99"/>
    <w:rsid w:val="00C144A5"/>
    <w:rPr>
      <w:rFonts w:cs="Times New Roman"/>
    </w:rPr>
  </w:style>
  <w:style w:type="character" w:customStyle="1" w:styleId="skypepnhdropartflagspan">
    <w:name w:val="skype_pnh_dropart_flag_span"/>
    <w:basedOn w:val="DefaultParagraphFont"/>
    <w:uiPriority w:val="99"/>
    <w:rsid w:val="00C144A5"/>
    <w:rPr>
      <w:rFonts w:cs="Times New Roman"/>
    </w:rPr>
  </w:style>
  <w:style w:type="character" w:customStyle="1" w:styleId="skypepnhtextspan">
    <w:name w:val="skype_pnh_text_span"/>
    <w:basedOn w:val="DefaultParagraphFont"/>
    <w:uiPriority w:val="99"/>
    <w:rsid w:val="00C144A5"/>
    <w:rPr>
      <w:rFonts w:cs="Times New Roman"/>
    </w:rPr>
  </w:style>
  <w:style w:type="character" w:customStyle="1" w:styleId="skypepnhrightspan">
    <w:name w:val="skype_pnh_right_span"/>
    <w:basedOn w:val="DefaultParagraphFont"/>
    <w:uiPriority w:val="99"/>
    <w:rsid w:val="00C144A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22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nt.ntnu.no/users/skoge/cv4_html/img1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nt.ntnu.no/users/skoge/book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9</Pages>
  <Words>5878</Words>
  <Characters>31156</Characters>
  <Application>Microsoft Office Outlook</Application>
  <DocSecurity>0</DocSecurity>
  <Lines>0</Lines>
  <Paragraphs>0</Paragraphs>
  <ScaleCrop>false</ScaleCrop>
  <Company>Aalborg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for XXX</dc:title>
  <dc:subject/>
  <dc:creator>raf</dc:creator>
  <cp:keywords/>
  <dc:description/>
  <cp:lastModifiedBy>Sigurd Skogestad</cp:lastModifiedBy>
  <cp:revision>6</cp:revision>
  <dcterms:created xsi:type="dcterms:W3CDTF">2010-04-19T06:34:00Z</dcterms:created>
  <dcterms:modified xsi:type="dcterms:W3CDTF">2011-05-20T08:55:00Z</dcterms:modified>
</cp:coreProperties>
</file>